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E3D1" w14:textId="2B5499EF" w:rsidR="006265C1" w:rsidRDefault="00DE0AD8" w:rsidP="0060721E">
      <w:pPr>
        <w:pStyle w:val="Heading1"/>
      </w:pPr>
      <w:bookmarkStart w:id="0" w:name="_GoBack"/>
      <w:bookmarkEnd w:id="0"/>
      <w:r>
        <w:t>ANSÖKAN</w:t>
      </w:r>
      <w:r w:rsidR="00C874D0">
        <w:tab/>
      </w:r>
      <w:r>
        <w:t>Datum</w:t>
      </w:r>
      <w:r w:rsidR="006265C1" w:rsidRPr="007E1F79">
        <w:t xml:space="preserve">: </w:t>
      </w:r>
      <w:r w:rsidR="007E1F79" w:rsidRPr="007E1F79">
        <w:br/>
      </w:r>
    </w:p>
    <w:p w14:paraId="5608D2C0" w14:textId="26D848BE" w:rsidR="004B3CAD" w:rsidRPr="00DE0AD8" w:rsidRDefault="00E81FF3" w:rsidP="0060721E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civilsamhällesorganisationers Europainformation 2021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Organisationens information"/>
      </w:tblPr>
      <w:tblGrid>
        <w:gridCol w:w="4281"/>
        <w:gridCol w:w="5651"/>
      </w:tblGrid>
      <w:tr w:rsidR="004B3CAD" w14:paraId="39E5D36A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2B8A0504" w14:textId="74CFFB33" w:rsidR="00A939A2" w:rsidRPr="0062321D" w:rsidRDefault="001D1469" w:rsidP="0062321D">
            <w:r w:rsidRPr="001D1469">
              <w:rPr>
                <w:lang w:val="sv-SE"/>
              </w:rPr>
              <w:t>Organisationens namn</w:t>
            </w:r>
          </w:p>
        </w:tc>
        <w:tc>
          <w:tcPr>
            <w:tcW w:w="5651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0EC6DC3" w14:textId="2AF24628" w:rsidR="004B3CAD" w:rsidRPr="001D1469" w:rsidRDefault="001D1469" w:rsidP="001D1469">
            <w:pPr>
              <w:rPr>
                <w:lang w:val="sv-SE"/>
              </w:rPr>
            </w:pPr>
            <w:r w:rsidRPr="001D1469">
              <w:rPr>
                <w:lang w:val="sv-SE"/>
              </w:rPr>
              <w:t>Adress</w:t>
            </w:r>
          </w:p>
        </w:tc>
        <w:tc>
          <w:tcPr>
            <w:tcW w:w="5651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21334086" w14:textId="624BF78A" w:rsidR="005247D1" w:rsidRPr="0062321D" w:rsidRDefault="001D1469" w:rsidP="0062321D">
            <w:r w:rsidRPr="001D1469">
              <w:rPr>
                <w:lang w:val="sv-SE"/>
              </w:rPr>
              <w:t>Telefon</w:t>
            </w:r>
          </w:p>
        </w:tc>
        <w:tc>
          <w:tcPr>
            <w:tcW w:w="5651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71226167" w14:textId="070F2C1D" w:rsidR="004B3CAD" w:rsidRPr="0062321D" w:rsidRDefault="001D1469" w:rsidP="0062321D">
            <w:proofErr w:type="spellStart"/>
            <w:r>
              <w:t>E-post</w:t>
            </w:r>
            <w:proofErr w:type="spellEnd"/>
          </w:p>
        </w:tc>
        <w:tc>
          <w:tcPr>
            <w:tcW w:w="5651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F9D7C41" w14:textId="1E2BE7E3" w:rsidR="005247D1" w:rsidRPr="0062321D" w:rsidRDefault="001D1469" w:rsidP="0062321D">
            <w:r w:rsidRPr="001D1469">
              <w:rPr>
                <w:lang w:val="sv-SE"/>
              </w:rPr>
              <w:t>Webbplats</w:t>
            </w:r>
          </w:p>
        </w:tc>
        <w:tc>
          <w:tcPr>
            <w:tcW w:w="5651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955496F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3D31AB1D" w14:textId="4D552FAB" w:rsidR="004B3CAD" w:rsidRPr="0062321D" w:rsidRDefault="00534A35" w:rsidP="0062321D">
            <w:r w:rsidRPr="00534A35">
              <w:rPr>
                <w:lang w:val="sv-SE"/>
              </w:rPr>
              <w:t>Organisationens registreringsdatum i förenings- eller stiftelseregistret</w:t>
            </w:r>
          </w:p>
        </w:tc>
        <w:tc>
          <w:tcPr>
            <w:tcW w:w="5651" w:type="dxa"/>
          </w:tcPr>
          <w:p w14:paraId="357E4CCE" w14:textId="68DB40D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66DF0C90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67EF15EB" w14:textId="0D6D0010" w:rsidR="005247D1" w:rsidRPr="0062321D" w:rsidRDefault="00534A35" w:rsidP="0062321D">
            <w:r w:rsidRPr="00534A35">
              <w:rPr>
                <w:lang w:val="sv-SE"/>
              </w:rPr>
              <w:t>Registreringsnummer eller/och eventuellt FO-nummer</w:t>
            </w:r>
          </w:p>
        </w:tc>
        <w:tc>
          <w:tcPr>
            <w:tcW w:w="5651" w:type="dxa"/>
          </w:tcPr>
          <w:p w14:paraId="5A28B61B" w14:textId="3E53EDF2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7D1" w14:paraId="65AD45F8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15F1D997" w14:textId="6C4C724A" w:rsidR="005247D1" w:rsidRPr="0062321D" w:rsidRDefault="00534A35" w:rsidP="0062321D">
            <w:r w:rsidRPr="00534A35">
              <w:rPr>
                <w:lang w:val="sv-SE"/>
              </w:rPr>
              <w:t>Personer med rätt att teckna organisationens namn samt namnteckningssätt</w:t>
            </w:r>
          </w:p>
        </w:tc>
        <w:tc>
          <w:tcPr>
            <w:tcW w:w="5651" w:type="dxa"/>
          </w:tcPr>
          <w:p w14:paraId="7A353132" w14:textId="34DC3555" w:rsidR="00D35252" w:rsidRDefault="00D3525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14:paraId="3CBAFFBA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3623035" w14:textId="5C31B644" w:rsidR="004B3CAD" w:rsidRPr="0062321D" w:rsidRDefault="00534A35" w:rsidP="0062321D">
            <w:r w:rsidRPr="00534A35">
              <w:rPr>
                <w:lang w:val="sv-SE"/>
              </w:rPr>
              <w:t>Antalet medlemmar i organisationen</w:t>
            </w:r>
          </w:p>
        </w:tc>
        <w:tc>
          <w:tcPr>
            <w:tcW w:w="5651" w:type="dxa"/>
          </w:tcPr>
          <w:p w14:paraId="28E0376C" w14:textId="7EF6BE3D" w:rsidR="004B3CAD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7B1" w14:paraId="2161FC4A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6CF16613" w14:textId="2C8B01FF" w:rsidR="005517B1" w:rsidRPr="0062321D" w:rsidRDefault="00534A35" w:rsidP="0062321D">
            <w:r w:rsidRPr="00534A35">
              <w:rPr>
                <w:lang w:val="sv-SE"/>
              </w:rPr>
              <w:t>Organisationens sammanlagda inkomst under den senaste räkenskapsperioden</w:t>
            </w:r>
          </w:p>
        </w:tc>
        <w:tc>
          <w:tcPr>
            <w:tcW w:w="5651" w:type="dxa"/>
          </w:tcPr>
          <w:p w14:paraId="03E5C923" w14:textId="5AED2B7C" w:rsidR="005517B1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14:paraId="6FDDA558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7185BAE" w14:textId="55081F99" w:rsidR="005517B1" w:rsidRPr="00534A35" w:rsidRDefault="00534A35" w:rsidP="00534A35">
            <w:pPr>
              <w:rPr>
                <w:lang w:val="sv-SE"/>
              </w:rPr>
            </w:pPr>
            <w:r w:rsidRPr="00534A35">
              <w:rPr>
                <w:lang w:val="sv-SE"/>
              </w:rPr>
              <w:t>Projektansvarig/a, e-post och telefonnummer</w:t>
            </w:r>
          </w:p>
        </w:tc>
        <w:tc>
          <w:tcPr>
            <w:tcW w:w="5651" w:type="dxa"/>
          </w:tcPr>
          <w:p w14:paraId="0C81EFEA" w14:textId="57AA21AA" w:rsidR="005517B1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36E668" w14:textId="704A9BBC" w:rsidR="004B3CAD" w:rsidRPr="00285612" w:rsidRDefault="00285612" w:rsidP="0060721E">
      <w:pPr>
        <w:pStyle w:val="Heading3"/>
        <w:rPr>
          <w:lang w:val="sv-SE"/>
        </w:rPr>
      </w:pPr>
      <w:r w:rsidRPr="00285612">
        <w:rPr>
          <w:lang w:val="sv-SE"/>
        </w:rPr>
        <w:lastRenderedPageBreak/>
        <w:t xml:space="preserve">Organisationens tidigare statsunderstöd för </w:t>
      </w:r>
      <w:r>
        <w:rPr>
          <w:lang w:val="sv-SE"/>
        </w:rPr>
        <w:br/>
      </w:r>
      <w:r w:rsidRPr="00285612">
        <w:rPr>
          <w:lang w:val="sv-SE"/>
        </w:rPr>
        <w:t>frivilligorga</w:t>
      </w:r>
      <w:r>
        <w:rPr>
          <w:lang w:val="sv-SE"/>
        </w:rPr>
        <w:t>nisationernas Europainformation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Organisationens tidigare statsunderstöd "/>
      </w:tblPr>
      <w:tblGrid>
        <w:gridCol w:w="1214"/>
        <w:gridCol w:w="4304"/>
        <w:gridCol w:w="4547"/>
      </w:tblGrid>
      <w:tr w:rsidR="001F67CA" w14:paraId="048D5A09" w14:textId="77777777" w:rsidTr="00333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231EC17" w14:textId="7D0CFDC2" w:rsidR="001F67CA" w:rsidRPr="0062321D" w:rsidRDefault="00285612" w:rsidP="0062321D">
            <w:proofErr w:type="spellStart"/>
            <w:r>
              <w:t>År</w:t>
            </w:r>
            <w:proofErr w:type="spellEnd"/>
          </w:p>
        </w:tc>
        <w:tc>
          <w:tcPr>
            <w:tcW w:w="4304" w:type="dxa"/>
          </w:tcPr>
          <w:p w14:paraId="703AECB1" w14:textId="1289C283" w:rsidR="001F67CA" w:rsidRPr="0062321D" w:rsidRDefault="00285612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 xml:space="preserve">Totalkostnad, </w:t>
            </w:r>
            <w:r w:rsidRPr="00285612">
              <w:rPr>
                <w:lang w:val="sv-SE"/>
              </w:rPr>
              <w:t>euro</w:t>
            </w:r>
          </w:p>
        </w:tc>
        <w:tc>
          <w:tcPr>
            <w:tcW w:w="4547" w:type="dxa"/>
          </w:tcPr>
          <w:p w14:paraId="09971856" w14:textId="76EECBE1" w:rsidR="001F67CA" w:rsidRPr="0062321D" w:rsidRDefault="00285612" w:rsidP="00285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5612">
              <w:rPr>
                <w:lang w:val="sv-SE"/>
              </w:rPr>
              <w:t>Stöd från UM</w:t>
            </w:r>
            <w:r>
              <w:rPr>
                <w:lang w:val="sv-SE"/>
              </w:rPr>
              <w:t xml:space="preserve">, </w:t>
            </w:r>
            <w:r w:rsidRPr="00285612">
              <w:rPr>
                <w:lang w:val="sv-SE"/>
              </w:rPr>
              <w:t>euro</w:t>
            </w:r>
          </w:p>
        </w:tc>
      </w:tr>
      <w:tr w:rsidR="001F67CA" w14:paraId="475E6C39" w14:textId="77777777" w:rsidTr="0033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DC3C6FD" w14:textId="77777777" w:rsidR="001F67CA" w:rsidRPr="0062321D" w:rsidRDefault="001F67CA" w:rsidP="0062321D">
            <w:r w:rsidRPr="0062321D">
              <w:t>2018</w:t>
            </w:r>
          </w:p>
        </w:tc>
        <w:tc>
          <w:tcPr>
            <w:tcW w:w="4304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00333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C6A8F8A" w14:textId="77777777" w:rsidR="001F67CA" w:rsidRPr="0062321D" w:rsidRDefault="001F67CA" w:rsidP="0062321D">
            <w:r w:rsidRPr="0062321D">
              <w:t>2019</w:t>
            </w:r>
          </w:p>
        </w:tc>
        <w:tc>
          <w:tcPr>
            <w:tcW w:w="4304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0033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7F00E6A1" w14:textId="77777777" w:rsidR="001F67CA" w:rsidRPr="0062321D" w:rsidRDefault="001F67CA" w:rsidP="0062321D">
            <w:r w:rsidRPr="0062321D">
              <w:t>2020</w:t>
            </w:r>
          </w:p>
        </w:tc>
        <w:tc>
          <w:tcPr>
            <w:tcW w:w="4304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8CFE5" w14:textId="2B7404F3" w:rsidR="00E76DCF" w:rsidRDefault="00333724" w:rsidP="0060721E">
      <w:pPr>
        <w:pStyle w:val="Heading3"/>
      </w:pPr>
      <w:r w:rsidRPr="00333724">
        <w:rPr>
          <w:lang w:val="sv-SE"/>
        </w:rPr>
        <w:t xml:space="preserve">Har organisationen rapporterat om användning av det informationsstöd som erhållits år 2019? Om </w:t>
      </w:r>
      <w:proofErr w:type="gramStart"/>
      <w:r w:rsidRPr="00333724">
        <w:rPr>
          <w:lang w:val="sv-SE"/>
        </w:rPr>
        <w:t>ej</w:t>
      </w:r>
      <w:proofErr w:type="gramEnd"/>
      <w:r w:rsidRPr="00333724">
        <w:rPr>
          <w:lang w:val="sv-SE"/>
        </w:rPr>
        <w:t>, varför?</w:t>
      </w:r>
    </w:p>
    <w:p w14:paraId="795C2B42" w14:textId="77777777" w:rsidR="00A5092E" w:rsidRPr="00E76DCF" w:rsidRDefault="00A5092E" w:rsidP="00E76DCF"/>
    <w:p w14:paraId="32EAEB93" w14:textId="6050A803" w:rsidR="00A5092E" w:rsidRDefault="00333724" w:rsidP="0060721E">
      <w:pPr>
        <w:pStyle w:val="Heading3"/>
        <w:rPr>
          <w:lang w:val="sv-SE"/>
        </w:rPr>
      </w:pPr>
      <w:r w:rsidRPr="00333724">
        <w:rPr>
          <w:lang w:val="sv-SE"/>
        </w:rPr>
        <w:t xml:space="preserve">Erhåller organisationen/har organisationen ansökt om annat statsstöd? Ange </w:t>
      </w:r>
      <w:r>
        <w:rPr>
          <w:lang w:val="sv-SE"/>
        </w:rPr>
        <w:t>beloppet och ändamålet.</w:t>
      </w:r>
    </w:p>
    <w:p w14:paraId="6C07DBDD" w14:textId="77777777" w:rsidR="00333724" w:rsidRPr="00333724" w:rsidRDefault="00333724" w:rsidP="00333724"/>
    <w:p w14:paraId="0F4668A1" w14:textId="12F72353" w:rsidR="004B3CAD" w:rsidRPr="00333724" w:rsidRDefault="00333724" w:rsidP="0060721E">
      <w:pPr>
        <w:pStyle w:val="Heading3"/>
        <w:rPr>
          <w:lang w:val="sv-SE"/>
        </w:rPr>
      </w:pPr>
      <w:r w:rsidRPr="00333724">
        <w:rPr>
          <w:lang w:val="sv-SE"/>
        </w:rPr>
        <w:t>Sammanfattning av ansökt finansiering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Sammanfattning av ansökt finansiering "/>
      </w:tblPr>
      <w:tblGrid>
        <w:gridCol w:w="3276"/>
        <w:gridCol w:w="2241"/>
        <w:gridCol w:w="2107"/>
        <w:gridCol w:w="2441"/>
      </w:tblGrid>
      <w:tr w:rsidR="00F941EF" w14:paraId="5B2152B1" w14:textId="77777777" w:rsidTr="00AE6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6" w:type="dxa"/>
          </w:tcPr>
          <w:p w14:paraId="1B289B24" w14:textId="6C49BB04" w:rsidR="00F941EF" w:rsidRPr="0062321D" w:rsidRDefault="00333724" w:rsidP="0062321D">
            <w:r w:rsidRPr="00333724">
              <w:rPr>
                <w:lang w:val="sv-SE"/>
              </w:rPr>
              <w:t>Projektets namn</w:t>
            </w:r>
          </w:p>
        </w:tc>
        <w:tc>
          <w:tcPr>
            <w:tcW w:w="2241" w:type="dxa"/>
          </w:tcPr>
          <w:p w14:paraId="171ED003" w14:textId="7CC459DB" w:rsidR="00F941EF" w:rsidRPr="00333724" w:rsidRDefault="007A0526" w:rsidP="00333724">
            <w:pPr>
              <w:rPr>
                <w:lang w:val="sv-SE"/>
              </w:rPr>
            </w:pPr>
            <w:r>
              <w:rPr>
                <w:lang w:val="sv-SE"/>
              </w:rPr>
              <w:t>Totalkostnad</w:t>
            </w:r>
            <w:r w:rsidR="00581E2E">
              <w:rPr>
                <w:lang w:val="sv-SE"/>
              </w:rPr>
              <w:t>,</w:t>
            </w:r>
            <w:r w:rsidR="00333724">
              <w:rPr>
                <w:lang w:val="sv-SE"/>
              </w:rPr>
              <w:t xml:space="preserve"> euro</w:t>
            </w:r>
          </w:p>
        </w:tc>
        <w:tc>
          <w:tcPr>
            <w:tcW w:w="2107" w:type="dxa"/>
          </w:tcPr>
          <w:p w14:paraId="4D87B07C" w14:textId="13B81EE5" w:rsidR="00F941EF" w:rsidRPr="00333724" w:rsidRDefault="00333724" w:rsidP="00333724">
            <w:pPr>
              <w:rPr>
                <w:lang w:val="sv-SE"/>
              </w:rPr>
            </w:pPr>
            <w:r w:rsidRPr="00333724">
              <w:rPr>
                <w:lang w:val="sv-SE"/>
              </w:rPr>
              <w:t>Själv-finansiering</w:t>
            </w:r>
            <w:r w:rsidR="00581E2E">
              <w:rPr>
                <w:lang w:val="sv-SE"/>
              </w:rPr>
              <w:t>,</w:t>
            </w:r>
            <w:r>
              <w:rPr>
                <w:lang w:val="sv-SE"/>
              </w:rPr>
              <w:t xml:space="preserve"> euro</w:t>
            </w:r>
          </w:p>
        </w:tc>
        <w:tc>
          <w:tcPr>
            <w:tcW w:w="2441" w:type="dxa"/>
          </w:tcPr>
          <w:p w14:paraId="7A7E521E" w14:textId="6F8157BE" w:rsidR="00F941EF" w:rsidRPr="00333724" w:rsidRDefault="00333724" w:rsidP="00333724">
            <w:pPr>
              <w:rPr>
                <w:lang w:val="sv-SE"/>
              </w:rPr>
            </w:pPr>
            <w:r w:rsidRPr="00333724">
              <w:rPr>
                <w:lang w:val="sv-SE"/>
              </w:rPr>
              <w:t>Organisationen anhåller om euro</w:t>
            </w:r>
          </w:p>
        </w:tc>
      </w:tr>
      <w:tr w:rsidR="00F941EF" w14:paraId="5D3440D2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286E2BA4" w14:textId="39D6B1BA" w:rsidR="00F941EF" w:rsidRDefault="00F941EF" w:rsidP="003A2506"/>
        </w:tc>
        <w:tc>
          <w:tcPr>
            <w:tcW w:w="2241" w:type="dxa"/>
          </w:tcPr>
          <w:p w14:paraId="2BCC7CF4" w14:textId="76E4645B" w:rsidR="00F941EF" w:rsidRDefault="00F941EF" w:rsidP="003A2506"/>
        </w:tc>
        <w:tc>
          <w:tcPr>
            <w:tcW w:w="2107" w:type="dxa"/>
          </w:tcPr>
          <w:p w14:paraId="304A0578" w14:textId="4114B036" w:rsidR="00F941EF" w:rsidRDefault="00F941EF" w:rsidP="003A2506"/>
        </w:tc>
        <w:tc>
          <w:tcPr>
            <w:tcW w:w="2441" w:type="dxa"/>
          </w:tcPr>
          <w:p w14:paraId="532568D9" w14:textId="01C6C232" w:rsidR="00F941EF" w:rsidRDefault="00F941EF" w:rsidP="003A2506"/>
        </w:tc>
      </w:tr>
      <w:tr w:rsidR="00F941EF" w14:paraId="08E97E0B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</w:tcPr>
          <w:p w14:paraId="38A79906" w14:textId="7C6D02CF" w:rsidR="00F941EF" w:rsidRDefault="00F941EF" w:rsidP="003A2506"/>
        </w:tc>
        <w:tc>
          <w:tcPr>
            <w:tcW w:w="2241" w:type="dxa"/>
          </w:tcPr>
          <w:p w14:paraId="5535B3B9" w14:textId="610E2669" w:rsidR="00F941EF" w:rsidRDefault="00F941EF" w:rsidP="003A2506"/>
        </w:tc>
        <w:tc>
          <w:tcPr>
            <w:tcW w:w="2107" w:type="dxa"/>
          </w:tcPr>
          <w:p w14:paraId="1B5B4897" w14:textId="51B8DC5D" w:rsidR="00F941EF" w:rsidRDefault="00F941EF" w:rsidP="003A2506"/>
        </w:tc>
        <w:tc>
          <w:tcPr>
            <w:tcW w:w="2441" w:type="dxa"/>
          </w:tcPr>
          <w:p w14:paraId="4D852BAE" w14:textId="0C750ED5" w:rsidR="00F941EF" w:rsidRDefault="00F941EF" w:rsidP="003A2506"/>
        </w:tc>
      </w:tr>
      <w:tr w:rsidR="00F941EF" w14:paraId="12225A9B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00951895" w14:textId="7D11C205" w:rsidR="00F941EF" w:rsidRDefault="00F941EF" w:rsidP="003A2506"/>
        </w:tc>
        <w:tc>
          <w:tcPr>
            <w:tcW w:w="2241" w:type="dxa"/>
          </w:tcPr>
          <w:p w14:paraId="1A1F89F1" w14:textId="69579C25" w:rsidR="00F941EF" w:rsidRDefault="00F941EF" w:rsidP="003A2506"/>
        </w:tc>
        <w:tc>
          <w:tcPr>
            <w:tcW w:w="2107" w:type="dxa"/>
          </w:tcPr>
          <w:p w14:paraId="3D4CD57E" w14:textId="3BEAB6F9" w:rsidR="00F941EF" w:rsidRDefault="00F941EF" w:rsidP="003A2506"/>
        </w:tc>
        <w:tc>
          <w:tcPr>
            <w:tcW w:w="2441" w:type="dxa"/>
          </w:tcPr>
          <w:p w14:paraId="6D91EC47" w14:textId="03DB3B0D" w:rsidR="00F941EF" w:rsidRDefault="00F941EF" w:rsidP="003A2506"/>
        </w:tc>
      </w:tr>
      <w:tr w:rsidR="00F941EF" w14:paraId="083E5747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</w:tcPr>
          <w:p w14:paraId="4AFA94B2" w14:textId="2D4D3FB7" w:rsidR="00F941EF" w:rsidRDefault="00F941EF" w:rsidP="003A2506"/>
        </w:tc>
        <w:tc>
          <w:tcPr>
            <w:tcW w:w="2241" w:type="dxa"/>
          </w:tcPr>
          <w:p w14:paraId="1FD52EE0" w14:textId="3CE647A7" w:rsidR="00F941EF" w:rsidRDefault="00F941EF" w:rsidP="003A2506"/>
        </w:tc>
        <w:tc>
          <w:tcPr>
            <w:tcW w:w="2107" w:type="dxa"/>
          </w:tcPr>
          <w:p w14:paraId="0DDE1E30" w14:textId="367A4A78" w:rsidR="00F941EF" w:rsidRDefault="00F941EF" w:rsidP="003A2506"/>
        </w:tc>
        <w:tc>
          <w:tcPr>
            <w:tcW w:w="2441" w:type="dxa"/>
          </w:tcPr>
          <w:p w14:paraId="278DDC04" w14:textId="61F15F20" w:rsidR="00F941EF" w:rsidRDefault="00F941EF" w:rsidP="003A2506"/>
        </w:tc>
      </w:tr>
      <w:tr w:rsidR="00F941EF" w14:paraId="44EAEE4D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5AA6FFC1" w14:textId="079219BD" w:rsidR="00F941EF" w:rsidRDefault="00F941EF" w:rsidP="003A2506"/>
        </w:tc>
        <w:tc>
          <w:tcPr>
            <w:tcW w:w="2241" w:type="dxa"/>
          </w:tcPr>
          <w:p w14:paraId="67C32A5E" w14:textId="5CF84E72" w:rsidR="00F941EF" w:rsidRDefault="00F941EF" w:rsidP="003A2506"/>
        </w:tc>
        <w:tc>
          <w:tcPr>
            <w:tcW w:w="2107" w:type="dxa"/>
          </w:tcPr>
          <w:p w14:paraId="5A514A73" w14:textId="0C87B989" w:rsidR="00F941EF" w:rsidRDefault="00F941EF" w:rsidP="003A2506"/>
        </w:tc>
        <w:tc>
          <w:tcPr>
            <w:tcW w:w="2441" w:type="dxa"/>
          </w:tcPr>
          <w:p w14:paraId="0F68DCCA" w14:textId="79699120" w:rsidR="00F941EF" w:rsidRDefault="00F941EF" w:rsidP="003A2506"/>
        </w:tc>
      </w:tr>
      <w:tr w:rsidR="00F941EF" w14:paraId="29136D50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241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2107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2441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3276" w:type="dxa"/>
            <w:tcBorders>
              <w:top w:val="single" w:sz="24" w:space="0" w:color="A6A6A6" w:themeColor="background1" w:themeShade="A6"/>
            </w:tcBorders>
          </w:tcPr>
          <w:p w14:paraId="695557FF" w14:textId="76B28B67" w:rsidR="00F941EF" w:rsidRPr="00333724" w:rsidRDefault="00333724" w:rsidP="0062321D">
            <w:r w:rsidRPr="00333724">
              <w:rPr>
                <w:bCs/>
                <w:lang w:val="sv-SE"/>
              </w:rPr>
              <w:t>Sammanlagt</w:t>
            </w:r>
          </w:p>
        </w:tc>
        <w:tc>
          <w:tcPr>
            <w:tcW w:w="2241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2107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2441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6298DB54" w14:textId="7EC0CEA2" w:rsidR="004B3CAD" w:rsidRPr="0099207D" w:rsidRDefault="00AE6279" w:rsidP="0060721E">
      <w:pPr>
        <w:pStyle w:val="Heading3"/>
      </w:pPr>
      <w:proofErr w:type="spellStart"/>
      <w:r w:rsidRPr="00AE6279">
        <w:rPr>
          <w:lang w:val="sv-SE"/>
        </w:rPr>
        <w:lastRenderedPageBreak/>
        <w:t>Underskrift</w:t>
      </w:r>
      <w:r>
        <w:rPr>
          <w:lang w:val="sv-SE"/>
        </w:rPr>
        <w:t>or</w:t>
      </w:r>
      <w:proofErr w:type="spellEnd"/>
    </w:p>
    <w:tbl>
      <w:tblPr>
        <w:tblStyle w:val="UMTaulukko1"/>
        <w:tblW w:w="0" w:type="auto"/>
        <w:tblLook w:val="0420" w:firstRow="1" w:lastRow="0" w:firstColumn="0" w:lastColumn="0" w:noHBand="0" w:noVBand="1"/>
        <w:tblCaption w:val="Underskriftor "/>
      </w:tblPr>
      <w:tblGrid>
        <w:gridCol w:w="3355"/>
        <w:gridCol w:w="3355"/>
        <w:gridCol w:w="3355"/>
      </w:tblGrid>
      <w:tr w:rsidR="00EE762E" w14:paraId="360BAF82" w14:textId="77777777" w:rsidTr="003A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2E5F42FD" w:rsidR="006968BF" w:rsidRPr="0062321D" w:rsidRDefault="000B4E41" w:rsidP="0062321D">
            <w:r w:rsidRPr="000B4E41">
              <w:rPr>
                <w:lang w:val="sv-SE"/>
              </w:rPr>
              <w:t>Underskrift</w:t>
            </w:r>
          </w:p>
        </w:tc>
        <w:tc>
          <w:tcPr>
            <w:tcW w:w="3355" w:type="dxa"/>
          </w:tcPr>
          <w:p w14:paraId="669C0A56" w14:textId="14988C80" w:rsidR="006968BF" w:rsidRDefault="000B4E41" w:rsidP="006968BF">
            <w:r w:rsidRPr="000B4E41">
              <w:rPr>
                <w:lang w:val="sv-SE"/>
              </w:rPr>
              <w:t>Ställning i organisationen</w:t>
            </w:r>
          </w:p>
        </w:tc>
        <w:tc>
          <w:tcPr>
            <w:tcW w:w="3355" w:type="dxa"/>
          </w:tcPr>
          <w:p w14:paraId="00FE478D" w14:textId="33B87F55" w:rsidR="006968BF" w:rsidRDefault="000B4E41" w:rsidP="006968BF">
            <w:r w:rsidRPr="000B4E41">
              <w:rPr>
                <w:lang w:val="sv-SE"/>
              </w:rPr>
              <w:t>Namn-förtydligande</w:t>
            </w:r>
          </w:p>
        </w:tc>
      </w:tr>
      <w:tr w:rsidR="00EE762E" w14:paraId="013BBFE6" w14:textId="77777777" w:rsidTr="003A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003A7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B29D902" w14:textId="77777777" w:rsidR="000B4E41" w:rsidRPr="000B4E41" w:rsidRDefault="000B4E41" w:rsidP="00AE6279">
      <w:pPr>
        <w:rPr>
          <w:lang w:val="sv-SE"/>
        </w:rPr>
      </w:pPr>
      <w:r w:rsidRPr="000B4E41">
        <w:rPr>
          <w:lang w:val="sv-SE"/>
        </w:rPr>
        <w:t xml:space="preserve">(I </w:t>
      </w:r>
      <w:r w:rsidRPr="00AE6279">
        <w:rPr>
          <w:lang w:val="sv-SE"/>
        </w:rPr>
        <w:t>enlighet</w:t>
      </w:r>
      <w:r w:rsidRPr="000B4E41">
        <w:rPr>
          <w:lang w:val="sv-SE"/>
        </w:rPr>
        <w:t xml:space="preserve"> med organisationens stadga)</w:t>
      </w:r>
    </w:p>
    <w:p w14:paraId="268B5E40" w14:textId="0E0A1EF9" w:rsidR="00B07E35" w:rsidRDefault="00AE6279" w:rsidP="0060721E">
      <w:pPr>
        <w:pStyle w:val="Heading3"/>
      </w:pPr>
      <w:proofErr w:type="spellStart"/>
      <w:r>
        <w:t>Bilaga</w:t>
      </w:r>
      <w:proofErr w:type="spellEnd"/>
      <w:r w:rsidR="00A25723">
        <w:t>:</w:t>
      </w:r>
    </w:p>
    <w:p w14:paraId="2E1D81CE" w14:textId="77777777" w:rsidR="00B07E35" w:rsidRPr="00B07E35" w:rsidRDefault="00A25723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71B9">
        <w:instrText xml:space="preserve"> FORMCHECKBOX </w:instrText>
      </w:r>
      <w:r w:rsidRPr="00AC71B9">
        <w:fldChar w:fldCharType="end"/>
      </w:r>
      <w:bookmarkEnd w:id="1"/>
      <w:r w:rsidR="004B3CAD" w:rsidRPr="00AC71B9">
        <w:tab/>
      </w:r>
      <w:r w:rsidR="00B07E35" w:rsidRPr="00B07E35">
        <w:rPr>
          <w:lang w:val="sv-SE"/>
        </w:rPr>
        <w:t>Projektplan (bör ifyllas separat för varje projekt)</w:t>
      </w:r>
    </w:p>
    <w:p w14:paraId="3D099407" w14:textId="5C8AFAC8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Pr="00AC71B9">
        <w:fldChar w:fldCharType="end"/>
      </w:r>
      <w:r w:rsidRPr="00AC71B9">
        <w:tab/>
      </w:r>
      <w:r w:rsidRPr="00B07E35">
        <w:rPr>
          <w:lang w:val="sv-SE"/>
        </w:rPr>
        <w:t>Organisationens stadgar (ifall söka</w:t>
      </w:r>
      <w:r>
        <w:rPr>
          <w:lang w:val="sv-SE"/>
        </w:rPr>
        <w:t xml:space="preserve">nden är ny eller stadgarna har </w:t>
      </w:r>
      <w:r w:rsidRPr="00B07E35">
        <w:rPr>
          <w:lang w:val="sv-SE"/>
        </w:rPr>
        <w:t>förändrats)</w:t>
      </w:r>
    </w:p>
    <w:p w14:paraId="3380A25E" w14:textId="769800DF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Pr="00AC71B9">
        <w:fldChar w:fldCharType="end"/>
      </w:r>
      <w:r w:rsidRPr="00AC71B9">
        <w:tab/>
      </w:r>
      <w:r w:rsidRPr="00B07E35">
        <w:rPr>
          <w:lang w:val="sv-SE"/>
        </w:rPr>
        <w:t>Kopia av utdrag ur föreningsregistr</w:t>
      </w:r>
      <w:r>
        <w:rPr>
          <w:lang w:val="sv-SE"/>
        </w:rPr>
        <w:t xml:space="preserve">et (ifall sökanden är ny eller </w:t>
      </w:r>
      <w:r w:rsidRPr="00B07E35">
        <w:rPr>
          <w:lang w:val="sv-SE"/>
        </w:rPr>
        <w:t>uppgifterna har förändrats)</w:t>
      </w:r>
    </w:p>
    <w:p w14:paraId="68E1B11C" w14:textId="05C1AA85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Pr="00AC71B9">
        <w:fldChar w:fldCharType="end"/>
      </w:r>
      <w:r w:rsidRPr="00AC71B9">
        <w:tab/>
      </w:r>
      <w:r w:rsidRPr="00B07E35">
        <w:rPr>
          <w:lang w:val="sv-SE"/>
        </w:rPr>
        <w:t xml:space="preserve">Verksamhetsplan och budget </w:t>
      </w:r>
    </w:p>
    <w:p w14:paraId="35546B85" w14:textId="2439EBE2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Pr="00AC71B9">
        <w:fldChar w:fldCharType="end"/>
      </w:r>
      <w:r w:rsidRPr="00AC71B9">
        <w:tab/>
      </w:r>
      <w:r w:rsidRPr="00B07E35">
        <w:rPr>
          <w:lang w:val="sv-SE"/>
        </w:rPr>
        <w:t>Senaste årsberättelse och bokslut</w:t>
      </w:r>
    </w:p>
    <w:p w14:paraId="094DFD9A" w14:textId="4848DB9A" w:rsidR="004B3CAD" w:rsidRPr="00AC71B9" w:rsidRDefault="004B3CAD" w:rsidP="00B07E35">
      <w:r w:rsidRPr="00AC71B9">
        <w:tab/>
      </w:r>
    </w:p>
    <w:p w14:paraId="1006B2D2" w14:textId="77777777" w:rsidR="004B3CAD" w:rsidRDefault="004B3CAD" w:rsidP="004B3CAD">
      <w:pPr>
        <w:rPr>
          <w:rFonts w:cs="Arial"/>
        </w:rPr>
      </w:pPr>
    </w:p>
    <w:p w14:paraId="6C06ECC4" w14:textId="77777777" w:rsidR="00D061F5" w:rsidRDefault="00D061F5"/>
    <w:sectPr w:rsidR="00D061F5" w:rsidSect="00920167">
      <w:footerReference w:type="default" r:id="rId12"/>
      <w:headerReference w:type="first" r:id="rId13"/>
      <w:footerReference w:type="first" r:id="rId14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257F0" w14:textId="77777777" w:rsidR="00E54CF3" w:rsidRDefault="00E54CF3">
      <w:r>
        <w:separator/>
      </w:r>
    </w:p>
  </w:endnote>
  <w:endnote w:type="continuationSeparator" w:id="0">
    <w:p w14:paraId="64AF9486" w14:textId="77777777" w:rsidR="00E54CF3" w:rsidRDefault="00E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E4C4" w14:textId="3A0AA63B" w:rsidR="00E54CF3" w:rsidRDefault="00E54CF3">
    <w:pPr>
      <w:pStyle w:val="Footer"/>
    </w:pPr>
    <w:proofErr w:type="spellStart"/>
    <w:r w:rsidRPr="009A4319">
      <w:t>S</w:t>
    </w:r>
    <w:r w:rsidR="003256A4">
      <w:t>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D1610E">
      <w:rPr>
        <w:noProof/>
      </w:rPr>
      <w:t>2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 w:rsidR="00D1610E">
      <w:rPr>
        <w:noProof/>
      </w:rPr>
      <w:t>3</w:t>
    </w:r>
    <w:r w:rsidRPr="009A4319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5D556" w14:textId="68AFD92A" w:rsidR="00E54CF3" w:rsidRDefault="003256A4">
    <w:pPr>
      <w:pStyle w:val="Footer"/>
    </w:pPr>
    <w:proofErr w:type="spellStart"/>
    <w:r>
      <w:t>Sida</w:t>
    </w:r>
    <w:proofErr w:type="spellEnd"/>
    <w:r w:rsidR="00E54CF3" w:rsidRPr="009A4319">
      <w:t xml:space="preserve"> </w:t>
    </w:r>
    <w:r w:rsidR="00E54CF3" w:rsidRPr="009A4319">
      <w:fldChar w:fldCharType="begin"/>
    </w:r>
    <w:r w:rsidR="00E54CF3" w:rsidRPr="009A4319">
      <w:instrText xml:space="preserve"> PAGE </w:instrText>
    </w:r>
    <w:r w:rsidR="00E54CF3" w:rsidRPr="009A4319">
      <w:fldChar w:fldCharType="separate"/>
    </w:r>
    <w:r w:rsidR="00D1610E">
      <w:rPr>
        <w:noProof/>
      </w:rPr>
      <w:t>1</w:t>
    </w:r>
    <w:r w:rsidR="00E54CF3" w:rsidRPr="009A4319">
      <w:fldChar w:fldCharType="end"/>
    </w:r>
    <w:r w:rsidR="00E54CF3" w:rsidRPr="009A4319">
      <w:t>/</w:t>
    </w:r>
    <w:r w:rsidR="00E54CF3" w:rsidRPr="009A4319">
      <w:fldChar w:fldCharType="begin"/>
    </w:r>
    <w:r w:rsidR="00E54CF3" w:rsidRPr="009A4319">
      <w:instrText xml:space="preserve"> NUMPAGES </w:instrText>
    </w:r>
    <w:r w:rsidR="00E54CF3" w:rsidRPr="009A4319">
      <w:fldChar w:fldCharType="separate"/>
    </w:r>
    <w:r w:rsidR="00D1610E">
      <w:rPr>
        <w:noProof/>
      </w:rPr>
      <w:t>1</w:t>
    </w:r>
    <w:r w:rsidR="00E54CF3" w:rsidRPr="009A4319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60A2C" w14:textId="77777777" w:rsidR="00E54CF3" w:rsidRDefault="00E54CF3">
      <w:r>
        <w:separator/>
      </w:r>
    </w:p>
  </w:footnote>
  <w:footnote w:type="continuationSeparator" w:id="0">
    <w:p w14:paraId="1E63968D" w14:textId="77777777" w:rsidR="00E54CF3" w:rsidRDefault="00E54C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056DC" w14:textId="429DC824" w:rsidR="00E54CF3" w:rsidRPr="00594A04" w:rsidRDefault="00DE0AD8" w:rsidP="00594A04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64D1F73B" w14:textId="0024144C" w:rsidR="00E54CF3" w:rsidRDefault="00DE0AD8" w:rsidP="00594A04">
    <w:pPr>
      <w:pStyle w:val="Header"/>
    </w:pPr>
    <w:r w:rsidRPr="00DE0AD8">
      <w:rPr>
        <w:lang w:val="sv-SE"/>
      </w:rPr>
      <w:t>Kommunikationsavdelningen</w:t>
    </w:r>
    <w:r w:rsidR="00E54CF3">
      <w:br/>
      <w:t>VIE-</w:t>
    </w:r>
    <w:proofErr w:type="gramStart"/>
    <w:r w:rsidR="00E54CF3">
      <w:t>10</w:t>
    </w:r>
    <w:r w:rsidR="00A00613">
      <w:t xml:space="preserve"> </w:t>
    </w:r>
    <w:r w:rsidR="00E54CF3">
      <w:t>/</w:t>
    </w:r>
    <w:r w:rsidR="00A00613">
      <w:t xml:space="preserve"> </w:t>
    </w:r>
    <w:r w:rsidRPr="00DE0AD8">
      <w:rPr>
        <w:lang w:val="sv-SE"/>
      </w:rPr>
      <w:t>Europainformationen</w:t>
    </w:r>
    <w:proofErr w:type="gramEnd"/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90F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77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4E41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1469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5612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56A4"/>
    <w:rsid w:val="00327022"/>
    <w:rsid w:val="00333724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307D8"/>
    <w:rsid w:val="00434AAB"/>
    <w:rsid w:val="00445103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D7E"/>
    <w:rsid w:val="004F5E78"/>
    <w:rsid w:val="004F6D77"/>
    <w:rsid w:val="0050007E"/>
    <w:rsid w:val="0050482E"/>
    <w:rsid w:val="005247D1"/>
    <w:rsid w:val="00534A35"/>
    <w:rsid w:val="00541963"/>
    <w:rsid w:val="00543776"/>
    <w:rsid w:val="005517B1"/>
    <w:rsid w:val="0057738F"/>
    <w:rsid w:val="0057741E"/>
    <w:rsid w:val="00581E2E"/>
    <w:rsid w:val="00586E1A"/>
    <w:rsid w:val="0059093C"/>
    <w:rsid w:val="00594A04"/>
    <w:rsid w:val="005B416B"/>
    <w:rsid w:val="005D042B"/>
    <w:rsid w:val="005D4E7B"/>
    <w:rsid w:val="005D653A"/>
    <w:rsid w:val="005E35AA"/>
    <w:rsid w:val="005F017A"/>
    <w:rsid w:val="005F1406"/>
    <w:rsid w:val="005F495D"/>
    <w:rsid w:val="00603C08"/>
    <w:rsid w:val="00605546"/>
    <w:rsid w:val="0060721E"/>
    <w:rsid w:val="00607E82"/>
    <w:rsid w:val="006149C3"/>
    <w:rsid w:val="006164B2"/>
    <w:rsid w:val="00617128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1DB1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A0526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6724F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20167"/>
    <w:rsid w:val="00921B9E"/>
    <w:rsid w:val="00921C0C"/>
    <w:rsid w:val="00932075"/>
    <w:rsid w:val="009348CC"/>
    <w:rsid w:val="00940F72"/>
    <w:rsid w:val="0094667D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E6279"/>
    <w:rsid w:val="00AF035F"/>
    <w:rsid w:val="00AF205F"/>
    <w:rsid w:val="00AF4967"/>
    <w:rsid w:val="00AF7651"/>
    <w:rsid w:val="00B00FA6"/>
    <w:rsid w:val="00B07E35"/>
    <w:rsid w:val="00B123FC"/>
    <w:rsid w:val="00B21508"/>
    <w:rsid w:val="00B26D64"/>
    <w:rsid w:val="00B35092"/>
    <w:rsid w:val="00B411CE"/>
    <w:rsid w:val="00B50BE2"/>
    <w:rsid w:val="00B53EDF"/>
    <w:rsid w:val="00B55B6C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313AE"/>
    <w:rsid w:val="00C31974"/>
    <w:rsid w:val="00C33B13"/>
    <w:rsid w:val="00C41229"/>
    <w:rsid w:val="00C52D38"/>
    <w:rsid w:val="00C536B2"/>
    <w:rsid w:val="00C60DA7"/>
    <w:rsid w:val="00C63735"/>
    <w:rsid w:val="00C643A7"/>
    <w:rsid w:val="00C653CA"/>
    <w:rsid w:val="00C660D0"/>
    <w:rsid w:val="00C71DB6"/>
    <w:rsid w:val="00C74E44"/>
    <w:rsid w:val="00C76FAD"/>
    <w:rsid w:val="00C874D0"/>
    <w:rsid w:val="00CA32F2"/>
    <w:rsid w:val="00CA75CF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610E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627CF"/>
    <w:rsid w:val="00D76236"/>
    <w:rsid w:val="00D93DCD"/>
    <w:rsid w:val="00D95173"/>
    <w:rsid w:val="00DA681A"/>
    <w:rsid w:val="00DB043D"/>
    <w:rsid w:val="00DB2199"/>
    <w:rsid w:val="00DB2B07"/>
    <w:rsid w:val="00DB34C6"/>
    <w:rsid w:val="00DC32D6"/>
    <w:rsid w:val="00DD2552"/>
    <w:rsid w:val="00DD721C"/>
    <w:rsid w:val="00DE0AD8"/>
    <w:rsid w:val="00DF01A5"/>
    <w:rsid w:val="00E108BA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1FF3"/>
    <w:rsid w:val="00E85ADC"/>
    <w:rsid w:val="00E95C96"/>
    <w:rsid w:val="00EA3D11"/>
    <w:rsid w:val="00EB2B6E"/>
    <w:rsid w:val="00EB4D1B"/>
    <w:rsid w:val="00EC169A"/>
    <w:rsid w:val="00EC7584"/>
    <w:rsid w:val="00EE18A0"/>
    <w:rsid w:val="00EE370C"/>
    <w:rsid w:val="00EE762E"/>
    <w:rsid w:val="00EF4804"/>
    <w:rsid w:val="00EF56BA"/>
    <w:rsid w:val="00EF7C14"/>
    <w:rsid w:val="00F02B5B"/>
    <w:rsid w:val="00F12927"/>
    <w:rsid w:val="00F25B92"/>
    <w:rsid w:val="00F266B1"/>
    <w:rsid w:val="00F37178"/>
    <w:rsid w:val="00F44057"/>
    <w:rsid w:val="00F507E5"/>
    <w:rsid w:val="00F57BF9"/>
    <w:rsid w:val="00F60197"/>
    <w:rsid w:val="00F64A08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1610E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10E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0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10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10E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D161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610E"/>
  </w:style>
  <w:style w:type="character" w:styleId="PageNumber">
    <w:name w:val="page number"/>
    <w:basedOn w:val="DefaultParagraphFont"/>
    <w:uiPriority w:val="99"/>
    <w:semiHidden/>
    <w:unhideWhenUsed/>
    <w:rsid w:val="00D1610E"/>
  </w:style>
  <w:style w:type="table" w:customStyle="1" w:styleId="UMTaulukko1">
    <w:name w:val="UM_Taulukko1"/>
    <w:basedOn w:val="TableNormal"/>
    <w:uiPriority w:val="99"/>
    <w:rsid w:val="00D1610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D1610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1610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D16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10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D1610E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1610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D1610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D1610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D16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0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D1610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D1610E"/>
    <w:rPr>
      <w:rFonts w:ascii="Arial" w:hAnsi="Arial"/>
      <w:color w:val="00377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1610E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10E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0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10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10E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D161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610E"/>
  </w:style>
  <w:style w:type="character" w:styleId="PageNumber">
    <w:name w:val="page number"/>
    <w:basedOn w:val="DefaultParagraphFont"/>
    <w:uiPriority w:val="99"/>
    <w:semiHidden/>
    <w:unhideWhenUsed/>
    <w:rsid w:val="00D1610E"/>
  </w:style>
  <w:style w:type="table" w:customStyle="1" w:styleId="UMTaulukko1">
    <w:name w:val="UM_Taulukko1"/>
    <w:basedOn w:val="TableNormal"/>
    <w:uiPriority w:val="99"/>
    <w:rsid w:val="00D1610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D1610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1610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D16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10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D1610E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1610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D1610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D1610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D16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0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D1610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D1610E"/>
    <w:rPr>
      <w:rFonts w:ascii="Arial" w:hAnsi="Arial"/>
      <w:color w:val="0037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niMac:Library:Application%20Support:Microsoft:Office:User%20Templates:My%20Templates:UM_lomakkee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FEE6BB-BCB7-C04C-8E54-ADD6A6BE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UM_lomakkeet_2020.dotx</Template>
  <TotalTime>0</TotalTime>
  <Pages>3</Pages>
  <Words>158</Words>
  <Characters>1239</Characters>
  <Application>Microsoft Macintosh Word</Application>
  <DocSecurity>0</DocSecurity>
  <Lines>115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Ansökan: Statsunderstöd till civilsamhällesorganisationers Europainformation 2021 </vt:lpstr>
    </vt:vector>
  </TitlesOfParts>
  <Manager/>
  <Company/>
  <LinksUpToDate>false</LinksUpToDate>
  <CharactersWithSpaces>1363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Ansökan: Statsunderstöd till civilsamhällesorganisationers Europainformation 2021 </dc:title>
  <dc:subject>Ansökan </dc:subject>
  <dc:creator/>
  <cp:keywords/>
  <dc:description/>
  <cp:lastModifiedBy/>
  <cp:revision>1</cp:revision>
  <cp:lastPrinted>2007-05-25T07:50:00Z</cp:lastPrinted>
  <dcterms:created xsi:type="dcterms:W3CDTF">2020-10-22T09:43:00Z</dcterms:created>
  <dcterms:modified xsi:type="dcterms:W3CDTF">2020-10-27T19:56:00Z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