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A5AC1" w14:textId="237A8C23" w:rsidR="00B72E16" w:rsidRDefault="0026479A" w:rsidP="00EB1A25">
      <w:pPr>
        <w:pStyle w:val="Heading1"/>
      </w:pPr>
      <w:r>
        <w:t>PROJEKTPLAN</w:t>
      </w:r>
      <w:r w:rsidR="00B72E16">
        <w:tab/>
      </w:r>
      <w:r w:rsidR="00B72E16" w:rsidRPr="007E1F79">
        <w:br/>
      </w:r>
    </w:p>
    <w:p w14:paraId="04286F44" w14:textId="0A81173D" w:rsidR="00B72E16" w:rsidRPr="0026479A" w:rsidRDefault="003C6A03" w:rsidP="00EB1A25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civilsamhällesorganisationers Europainformation 2021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Organisationens information"/>
      </w:tblPr>
      <w:tblGrid>
        <w:gridCol w:w="3538"/>
        <w:gridCol w:w="6394"/>
      </w:tblGrid>
      <w:tr w:rsidR="00B72E16" w14:paraId="5835DBD8" w14:textId="77777777" w:rsidTr="009E4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4549B7ED" w:rsidR="00B72E16" w:rsidRPr="0062321D" w:rsidRDefault="0026479A" w:rsidP="003519A9">
            <w:r w:rsidRPr="0026479A">
              <w:rPr>
                <w:lang w:val="sv-SE"/>
              </w:rPr>
              <w:t>Organisationens namn</w:t>
            </w:r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E4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15DD83E9" w:rsidR="00B72E16" w:rsidRPr="0026479A" w:rsidRDefault="0026479A" w:rsidP="0026479A">
            <w:pPr>
              <w:rPr>
                <w:lang w:val="sv-SE"/>
              </w:rPr>
            </w:pPr>
            <w:r w:rsidRPr="0026479A">
              <w:rPr>
                <w:lang w:val="sv-SE"/>
              </w:rPr>
              <w:t>Organisationens samarbetspartners</w:t>
            </w:r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E4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6250B320" w:rsidR="00B72E16" w:rsidRPr="0062321D" w:rsidRDefault="0026479A" w:rsidP="003519A9">
            <w:r w:rsidRPr="0026479A">
              <w:rPr>
                <w:lang w:val="sv-SE"/>
              </w:rPr>
              <w:t>Projektets namn</w:t>
            </w:r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22A87F" w14:textId="1ADDD121" w:rsidR="0026479A" w:rsidRPr="0026479A" w:rsidRDefault="0026479A" w:rsidP="00EB1A25">
      <w:pPr>
        <w:pStyle w:val="Heading3"/>
        <w:rPr>
          <w:lang w:val="sv-SE"/>
        </w:rPr>
      </w:pPr>
      <w:r w:rsidRPr="0026479A">
        <w:rPr>
          <w:lang w:val="sv-SE"/>
        </w:rPr>
        <w:t>Information om projektet</w:t>
      </w:r>
    </w:p>
    <w:p w14:paraId="1DFE2CE4" w14:textId="3E3DDBAE" w:rsidR="00B72E16" w:rsidRDefault="00B72E16" w:rsidP="00A5368E">
      <w:pPr>
        <w:pStyle w:val="Heading4"/>
      </w:pPr>
      <w:r>
        <w:t xml:space="preserve">1. </w:t>
      </w:r>
      <w:r w:rsidR="0026479A" w:rsidRPr="0026479A">
        <w:rPr>
          <w:lang w:val="sv-SE"/>
        </w:rPr>
        <w:t>Syftet och avsikten med projektet</w:t>
      </w:r>
    </w:p>
    <w:p w14:paraId="3B0CE7DE" w14:textId="77777777" w:rsidR="00B72E16" w:rsidRPr="00FC46A4" w:rsidRDefault="00B72E16" w:rsidP="00B72E16"/>
    <w:p w14:paraId="7927FC99" w14:textId="4B57E53E" w:rsidR="00B72E16" w:rsidRDefault="00B72E16" w:rsidP="00A5368E">
      <w:pPr>
        <w:pStyle w:val="Heading4"/>
      </w:pPr>
      <w:r>
        <w:t xml:space="preserve">2. </w:t>
      </w:r>
      <w:r w:rsidR="0026479A" w:rsidRPr="0026479A">
        <w:rPr>
          <w:lang w:val="sv-SE"/>
        </w:rPr>
        <w:t>Projektets målgrupper och storlek</w:t>
      </w:r>
    </w:p>
    <w:p w14:paraId="512FEEDE" w14:textId="07250BA7" w:rsidR="0026479A" w:rsidRPr="0026479A" w:rsidRDefault="0026479A" w:rsidP="0026479A">
      <w:pPr>
        <w:rPr>
          <w:i/>
          <w:lang w:val="sv-SE"/>
        </w:rPr>
      </w:pPr>
      <w:r>
        <w:rPr>
          <w:i/>
          <w:lang w:val="sv-SE"/>
        </w:rPr>
        <w:t>(</w:t>
      </w:r>
      <w:r w:rsidRPr="0026479A">
        <w:rPr>
          <w:i/>
          <w:lang w:val="sv-SE"/>
        </w:rPr>
        <w:t>Vem vill man nå med projektet? Målgruppens storlek?)</w:t>
      </w:r>
    </w:p>
    <w:p w14:paraId="0E126854" w14:textId="77777777" w:rsidR="00B72E16" w:rsidRPr="00FC46A4" w:rsidRDefault="00B72E16" w:rsidP="00B72E16"/>
    <w:p w14:paraId="733923F9" w14:textId="5BEA293F" w:rsidR="00B72E16" w:rsidRDefault="00B72E16" w:rsidP="00A5368E">
      <w:pPr>
        <w:pStyle w:val="Heading4"/>
      </w:pPr>
      <w:r>
        <w:t xml:space="preserve">3. </w:t>
      </w:r>
      <w:r w:rsidR="0026479A" w:rsidRPr="0026479A">
        <w:rPr>
          <w:lang w:val="sv-SE"/>
        </w:rPr>
        <w:t>Beskrivning a</w:t>
      </w:r>
      <w:bookmarkStart w:id="0" w:name="_GoBack"/>
      <w:bookmarkEnd w:id="0"/>
      <w:r w:rsidR="0026479A" w:rsidRPr="0026479A">
        <w:rPr>
          <w:lang w:val="sv-SE"/>
        </w:rPr>
        <w:t>v projektet</w:t>
      </w:r>
    </w:p>
    <w:p w14:paraId="5E1673ED" w14:textId="7C6CB86C" w:rsidR="00B24014" w:rsidRPr="00EB1A25" w:rsidRDefault="0026479A" w:rsidP="00EB1A25">
      <w:r w:rsidRPr="0026479A">
        <w:rPr>
          <w:i/>
          <w:lang w:val="sv-SE"/>
        </w:rPr>
        <w:t>(Vad ingår i verksamheten och hur genomförs den? Vilka resurser krävs? Tidtabell? Samarbetspartners?)</w:t>
      </w:r>
      <w:r w:rsidR="00B24014">
        <w:br w:type="page"/>
      </w:r>
    </w:p>
    <w:p w14:paraId="7336E8F9" w14:textId="541102CB" w:rsidR="00B72E16" w:rsidRPr="00383DDA" w:rsidRDefault="003F18EB" w:rsidP="00EB1A25">
      <w:pPr>
        <w:pStyle w:val="Heading3"/>
      </w:pPr>
      <w:r w:rsidRPr="003F18EB">
        <w:rPr>
          <w:lang w:val="sv-SE"/>
        </w:rPr>
        <w:lastRenderedPageBreak/>
        <w:t>Kostnadsberäkning</w:t>
      </w:r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ostnadsberäkning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33478343" w:rsidR="006801C4" w:rsidRPr="0062321D" w:rsidRDefault="003F18EB" w:rsidP="003519A9">
            <w:r w:rsidRPr="003F18EB">
              <w:rPr>
                <w:lang w:val="sv-SE"/>
              </w:rPr>
              <w:t>Totalkostnader enligt kostnadsslag</w:t>
            </w:r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6801C4" w14:paraId="0530F7BE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2BD3C9E6" w14:textId="77777777" w:rsidR="006801C4" w:rsidRDefault="006801C4" w:rsidP="003519A9"/>
        </w:tc>
        <w:tc>
          <w:tcPr>
            <w:tcW w:w="2410" w:type="dxa"/>
          </w:tcPr>
          <w:p w14:paraId="76F54C33" w14:textId="77777777" w:rsidR="006801C4" w:rsidRDefault="006801C4" w:rsidP="003519A9"/>
        </w:tc>
      </w:tr>
      <w:tr w:rsidR="00842545" w14:paraId="73D1422F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/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36FDD5A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DE505F4" w14:textId="77777777" w:rsidR="00842545" w:rsidRDefault="00842545" w:rsidP="003519A9"/>
        </w:tc>
        <w:tc>
          <w:tcPr>
            <w:tcW w:w="2410" w:type="dxa"/>
          </w:tcPr>
          <w:p w14:paraId="1622254E" w14:textId="77777777" w:rsidR="00842545" w:rsidRDefault="00842545" w:rsidP="003519A9"/>
        </w:tc>
      </w:tr>
      <w:tr w:rsidR="00842545" w14:paraId="031C55E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/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617723" w14:paraId="02623C47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630E9B7" w14:textId="77777777" w:rsidR="00617723" w:rsidRDefault="00617723" w:rsidP="003519A9"/>
        </w:tc>
        <w:tc>
          <w:tcPr>
            <w:tcW w:w="2410" w:type="dxa"/>
          </w:tcPr>
          <w:p w14:paraId="5D82EA45" w14:textId="77777777" w:rsidR="00617723" w:rsidRDefault="00617723" w:rsidP="003519A9"/>
        </w:tc>
      </w:tr>
      <w:tr w:rsidR="00842545" w14:paraId="5E3B5C7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6801C4" w14:paraId="0827BDC0" w14:textId="77777777" w:rsidTr="001810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2DF6C1A8" w:rsidR="006801C4" w:rsidRPr="000C5166" w:rsidRDefault="006E46EA" w:rsidP="003519A9">
            <w:pPr>
              <w:rPr>
                <w:b/>
              </w:rPr>
            </w:pPr>
            <w:proofErr w:type="spellStart"/>
            <w:r>
              <w:rPr>
                <w:b/>
              </w:rPr>
              <w:t>Tot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finansiering"/>
      </w:tblPr>
      <w:tblGrid>
        <w:gridCol w:w="2522"/>
        <w:gridCol w:w="2893"/>
        <w:gridCol w:w="2153"/>
        <w:gridCol w:w="2523"/>
      </w:tblGrid>
      <w:tr w:rsidR="003519A9" w14:paraId="1E285C4D" w14:textId="77777777" w:rsidTr="00617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7B870D83" w14:textId="77777777" w:rsid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Egen finansiering</w:t>
            </w:r>
          </w:p>
          <w:p w14:paraId="7006D009" w14:textId="071E4837" w:rsidR="003519A9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a) i form av pengar</w:t>
            </w:r>
            <w:r>
              <w:rPr>
                <w:lang w:val="sv-SE"/>
              </w:rPr>
              <w:t>,</w:t>
            </w:r>
            <w:r w:rsidRPr="00DE16D1">
              <w:rPr>
                <w:lang w:val="sv-SE"/>
              </w:rPr>
              <w:t xml:space="preserve"> euro</w:t>
            </w:r>
          </w:p>
        </w:tc>
        <w:tc>
          <w:tcPr>
            <w:tcW w:w="2893" w:type="dxa"/>
          </w:tcPr>
          <w:p w14:paraId="03772915" w14:textId="77777777" w:rsidR="00DE16D1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Egen finansiering</w:t>
            </w:r>
          </w:p>
          <w:p w14:paraId="5067D1CB" w14:textId="4486310D" w:rsidR="003519A9" w:rsidRPr="00DE16D1" w:rsidRDefault="00DE16D1" w:rsidP="00DE16D1">
            <w:pPr>
              <w:rPr>
                <w:lang w:val="sv-SE"/>
              </w:rPr>
            </w:pPr>
            <w:r w:rsidRPr="00DE16D1">
              <w:rPr>
                <w:lang w:val="sv-SE"/>
              </w:rPr>
              <w:t>b) i form av frivilligarbete m.</w:t>
            </w:r>
            <w:proofErr w:type="gramStart"/>
            <w:r w:rsidRPr="00DE16D1">
              <w:rPr>
                <w:lang w:val="sv-SE"/>
              </w:rPr>
              <w:t>m.  (uppskattning</w:t>
            </w:r>
            <w:proofErr w:type="gramEnd"/>
            <w:r w:rsidRPr="00DE16D1">
              <w:rPr>
                <w:lang w:val="sv-SE"/>
              </w:rPr>
              <w:t>) euro</w:t>
            </w:r>
          </w:p>
        </w:tc>
        <w:tc>
          <w:tcPr>
            <w:tcW w:w="2153" w:type="dxa"/>
          </w:tcPr>
          <w:p w14:paraId="09C3EB94" w14:textId="5B1E2BD0" w:rsidR="003519A9" w:rsidRPr="00F2465C" w:rsidRDefault="00F2465C" w:rsidP="00F2465C">
            <w:pPr>
              <w:rPr>
                <w:lang w:val="sv-SE"/>
              </w:rPr>
            </w:pPr>
            <w:r w:rsidRPr="00F2465C">
              <w:rPr>
                <w:lang w:val="sv-SE"/>
              </w:rPr>
              <w:t>Övrig finansiering</w:t>
            </w:r>
            <w:r>
              <w:rPr>
                <w:lang w:val="sv-SE"/>
              </w:rPr>
              <w:t>,</w:t>
            </w:r>
            <w:r w:rsidRPr="00F2465C">
              <w:rPr>
                <w:lang w:val="sv-SE"/>
              </w:rPr>
              <w:t xml:space="preserve"> euro</w:t>
            </w:r>
          </w:p>
        </w:tc>
        <w:tc>
          <w:tcPr>
            <w:tcW w:w="2523" w:type="dxa"/>
          </w:tcPr>
          <w:p w14:paraId="39E84192" w14:textId="6DFED94F" w:rsidR="003519A9" w:rsidRPr="008604F6" w:rsidRDefault="00F2465C" w:rsidP="008604F6">
            <w:pPr>
              <w:rPr>
                <w:lang w:val="sv-SE"/>
              </w:rPr>
            </w:pPr>
            <w:r w:rsidRPr="00F2465C">
              <w:rPr>
                <w:lang w:val="sv-SE"/>
              </w:rPr>
              <w:t>Andel som ansöks av UM</w:t>
            </w:r>
            <w:r>
              <w:rPr>
                <w:lang w:val="sv-SE"/>
              </w:rPr>
              <w:t>,</w:t>
            </w:r>
            <w:r w:rsidRPr="00F2465C">
              <w:rPr>
                <w:lang w:val="sv-SE"/>
              </w:rPr>
              <w:t xml:space="preserve"> euro</w:t>
            </w:r>
          </w:p>
        </w:tc>
      </w:tr>
      <w:tr w:rsidR="003519A9" w14:paraId="0651372A" w14:textId="77777777" w:rsidTr="0061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62321D" w:rsidRDefault="003519A9" w:rsidP="003519A9"/>
        </w:tc>
        <w:tc>
          <w:tcPr>
            <w:tcW w:w="2893" w:type="dxa"/>
          </w:tcPr>
          <w:p w14:paraId="2C7C1116" w14:textId="77777777" w:rsidR="003519A9" w:rsidRDefault="003519A9" w:rsidP="003519A9"/>
        </w:tc>
        <w:tc>
          <w:tcPr>
            <w:tcW w:w="2153" w:type="dxa"/>
          </w:tcPr>
          <w:p w14:paraId="4A23C90E" w14:textId="77777777" w:rsidR="003519A9" w:rsidRDefault="003519A9" w:rsidP="003519A9"/>
        </w:tc>
        <w:tc>
          <w:tcPr>
            <w:tcW w:w="2523" w:type="dxa"/>
          </w:tcPr>
          <w:p w14:paraId="2EA836F6" w14:textId="3C314B55" w:rsidR="003519A9" w:rsidRDefault="003519A9" w:rsidP="003519A9"/>
        </w:tc>
      </w:tr>
    </w:tbl>
    <w:p w14:paraId="762809EE" w14:textId="77777777" w:rsidR="00D061F5" w:rsidRPr="00B72E16" w:rsidRDefault="00D061F5" w:rsidP="00B72E16"/>
    <w:sectPr w:rsidR="00D061F5" w:rsidRPr="00B72E16" w:rsidSect="00920167">
      <w:footerReference w:type="default" r:id="rId12"/>
      <w:headerReference w:type="first" r:id="rId13"/>
      <w:footerReference w:type="first" r:id="rId14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B5E2" w14:textId="77777777" w:rsidR="00DE16D1" w:rsidRDefault="00DE16D1">
      <w:r>
        <w:separator/>
      </w:r>
    </w:p>
  </w:endnote>
  <w:endnote w:type="continuationSeparator" w:id="0">
    <w:p w14:paraId="1F557BCA" w14:textId="77777777" w:rsidR="00DE16D1" w:rsidRDefault="00DE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B1011" w14:textId="31D7814C" w:rsidR="00DE16D1" w:rsidRDefault="00DE16D1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8A22A4">
      <w:rPr>
        <w:noProof/>
      </w:rPr>
      <w:t>2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 w:rsidR="008A22A4">
      <w:rPr>
        <w:noProof/>
      </w:rPr>
      <w:t>2</w:t>
    </w:r>
    <w:r w:rsidRPr="009A4319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17AC3" w14:textId="5A85E5CB" w:rsidR="00DE16D1" w:rsidRDefault="00DE16D1">
    <w:pPr>
      <w:pStyle w:val="Footer"/>
    </w:pPr>
    <w:proofErr w:type="spellStart"/>
    <w:r>
      <w:t>Sida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8A22A4">
      <w:rPr>
        <w:noProof/>
      </w:rPr>
      <w:t>1</w:t>
    </w:r>
    <w:r w:rsidRPr="009A4319">
      <w:fldChar w:fldCharType="end"/>
    </w:r>
    <w:r w:rsidRPr="009A4319">
      <w:t>/</w:t>
    </w:r>
    <w:r w:rsidRPr="009A4319">
      <w:fldChar w:fldCharType="begin"/>
    </w:r>
    <w:r w:rsidRPr="009A4319">
      <w:instrText xml:space="preserve"> NUMPAGES </w:instrText>
    </w:r>
    <w:r w:rsidRPr="009A4319">
      <w:fldChar w:fldCharType="separate"/>
    </w:r>
    <w:r w:rsidR="008A22A4">
      <w:rPr>
        <w:noProof/>
      </w:rPr>
      <w:t>2</w:t>
    </w:r>
    <w:r w:rsidRPr="009A4319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D92E" w14:textId="77777777" w:rsidR="00DE16D1" w:rsidRDefault="00DE16D1">
      <w:r>
        <w:separator/>
      </w:r>
    </w:p>
  </w:footnote>
  <w:footnote w:type="continuationSeparator" w:id="0">
    <w:p w14:paraId="0A2F041A" w14:textId="77777777" w:rsidR="00DE16D1" w:rsidRDefault="00DE16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C76D" w14:textId="77777777" w:rsidR="00DE16D1" w:rsidRPr="00594A04" w:rsidRDefault="00DE16D1" w:rsidP="00B56BEB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5B4466E1" w14:textId="77777777" w:rsidR="00DE16D1" w:rsidRDefault="00DE16D1" w:rsidP="00B56BEB">
    <w:pPr>
      <w:pStyle w:val="Header"/>
    </w:pPr>
    <w:r w:rsidRPr="00DE0AD8">
      <w:rPr>
        <w:lang w:val="sv-SE"/>
      </w:rPr>
      <w:t>Kommunikationsavdelningen</w:t>
    </w:r>
    <w:r>
      <w:br/>
      <w:t>VIE-</w:t>
    </w:r>
    <w:proofErr w:type="gramStart"/>
    <w:r>
      <w:t xml:space="preserve">10 / </w:t>
    </w:r>
    <w:r w:rsidRPr="00DE0AD8">
      <w:rPr>
        <w:lang w:val="sv-SE"/>
      </w:rPr>
      <w:t>Europainformationen</w:t>
    </w:r>
    <w:proofErr w:type="gramEnd"/>
  </w:p>
  <w:p w14:paraId="64B21166" w14:textId="77777777" w:rsidR="00DE16D1" w:rsidRDefault="00DE16D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8C6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attachedTemplate r:id="rId1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0B1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254C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ABF"/>
    <w:rsid w:val="0018104D"/>
    <w:rsid w:val="001832A3"/>
    <w:rsid w:val="00183CDA"/>
    <w:rsid w:val="00192DC0"/>
    <w:rsid w:val="001A14BB"/>
    <w:rsid w:val="001A6B28"/>
    <w:rsid w:val="001B0BB2"/>
    <w:rsid w:val="001B442A"/>
    <w:rsid w:val="001C3A08"/>
    <w:rsid w:val="001C4169"/>
    <w:rsid w:val="001C7333"/>
    <w:rsid w:val="001D0CE1"/>
    <w:rsid w:val="001D6A4C"/>
    <w:rsid w:val="001E3170"/>
    <w:rsid w:val="001F5A14"/>
    <w:rsid w:val="001F67CA"/>
    <w:rsid w:val="002078BA"/>
    <w:rsid w:val="00216C2E"/>
    <w:rsid w:val="002178C9"/>
    <w:rsid w:val="00221B78"/>
    <w:rsid w:val="002300B4"/>
    <w:rsid w:val="00231531"/>
    <w:rsid w:val="00247152"/>
    <w:rsid w:val="00252152"/>
    <w:rsid w:val="0026479A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45ABE"/>
    <w:rsid w:val="003519A9"/>
    <w:rsid w:val="00360F26"/>
    <w:rsid w:val="00362860"/>
    <w:rsid w:val="00365BB7"/>
    <w:rsid w:val="0038247E"/>
    <w:rsid w:val="00383DDA"/>
    <w:rsid w:val="0038520C"/>
    <w:rsid w:val="0038542E"/>
    <w:rsid w:val="00390BF4"/>
    <w:rsid w:val="00390DED"/>
    <w:rsid w:val="003A2506"/>
    <w:rsid w:val="003A792F"/>
    <w:rsid w:val="003B193D"/>
    <w:rsid w:val="003B4882"/>
    <w:rsid w:val="003B7D66"/>
    <w:rsid w:val="003C6A03"/>
    <w:rsid w:val="003C7836"/>
    <w:rsid w:val="003D4B66"/>
    <w:rsid w:val="003D6852"/>
    <w:rsid w:val="003F18EB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069D9"/>
    <w:rsid w:val="005247D1"/>
    <w:rsid w:val="00540F32"/>
    <w:rsid w:val="00541963"/>
    <w:rsid w:val="005517B1"/>
    <w:rsid w:val="0057738F"/>
    <w:rsid w:val="0057741E"/>
    <w:rsid w:val="005809D0"/>
    <w:rsid w:val="005865F6"/>
    <w:rsid w:val="00586E1A"/>
    <w:rsid w:val="0059093C"/>
    <w:rsid w:val="00594A04"/>
    <w:rsid w:val="005B416B"/>
    <w:rsid w:val="005D042B"/>
    <w:rsid w:val="005D4E7B"/>
    <w:rsid w:val="005D653A"/>
    <w:rsid w:val="005E1F80"/>
    <w:rsid w:val="005F017A"/>
    <w:rsid w:val="005F1406"/>
    <w:rsid w:val="005F495D"/>
    <w:rsid w:val="00603C08"/>
    <w:rsid w:val="00605546"/>
    <w:rsid w:val="00607E82"/>
    <w:rsid w:val="006149C3"/>
    <w:rsid w:val="006164B2"/>
    <w:rsid w:val="00617723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6EA"/>
    <w:rsid w:val="006E4DE3"/>
    <w:rsid w:val="00701900"/>
    <w:rsid w:val="007056CA"/>
    <w:rsid w:val="00717769"/>
    <w:rsid w:val="00735420"/>
    <w:rsid w:val="00741516"/>
    <w:rsid w:val="00754F9C"/>
    <w:rsid w:val="007557FD"/>
    <w:rsid w:val="0076071F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A684A"/>
    <w:rsid w:val="007A7F10"/>
    <w:rsid w:val="007D2BD4"/>
    <w:rsid w:val="007E1F79"/>
    <w:rsid w:val="007E4020"/>
    <w:rsid w:val="008010E1"/>
    <w:rsid w:val="00807AB3"/>
    <w:rsid w:val="00842545"/>
    <w:rsid w:val="00845583"/>
    <w:rsid w:val="00853EE5"/>
    <w:rsid w:val="008604F6"/>
    <w:rsid w:val="00861383"/>
    <w:rsid w:val="00862E4E"/>
    <w:rsid w:val="00897B63"/>
    <w:rsid w:val="008A22A4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9E453A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5092E"/>
    <w:rsid w:val="00A5368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56BEB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02F2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61DA3"/>
    <w:rsid w:val="00D7225F"/>
    <w:rsid w:val="00D76236"/>
    <w:rsid w:val="00D95173"/>
    <w:rsid w:val="00D97EBA"/>
    <w:rsid w:val="00DA681A"/>
    <w:rsid w:val="00DB2B07"/>
    <w:rsid w:val="00DB34C6"/>
    <w:rsid w:val="00DC32D6"/>
    <w:rsid w:val="00DD0A68"/>
    <w:rsid w:val="00DD2552"/>
    <w:rsid w:val="00DD721C"/>
    <w:rsid w:val="00DE16D1"/>
    <w:rsid w:val="00DF01A5"/>
    <w:rsid w:val="00E01C0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1DA3"/>
    <w:rsid w:val="00E95C96"/>
    <w:rsid w:val="00EA3D11"/>
    <w:rsid w:val="00EB1A25"/>
    <w:rsid w:val="00EB2B6E"/>
    <w:rsid w:val="00EB4D1B"/>
    <w:rsid w:val="00EC169A"/>
    <w:rsid w:val="00EC7584"/>
    <w:rsid w:val="00EE18A0"/>
    <w:rsid w:val="00EE73C2"/>
    <w:rsid w:val="00EE762E"/>
    <w:rsid w:val="00EF4804"/>
    <w:rsid w:val="00EF56BA"/>
    <w:rsid w:val="00F02B5B"/>
    <w:rsid w:val="00F07AEF"/>
    <w:rsid w:val="00F12927"/>
    <w:rsid w:val="00F2465C"/>
    <w:rsid w:val="00F25B92"/>
    <w:rsid w:val="00F27D04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5368E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68E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8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68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68E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A536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368E"/>
  </w:style>
  <w:style w:type="character" w:styleId="PageNumber">
    <w:name w:val="page number"/>
    <w:basedOn w:val="DefaultParagraphFont"/>
    <w:uiPriority w:val="99"/>
    <w:semiHidden/>
    <w:unhideWhenUsed/>
    <w:rsid w:val="00A5368E"/>
  </w:style>
  <w:style w:type="table" w:customStyle="1" w:styleId="UMTaulukko1">
    <w:name w:val="UM_Taulukko1"/>
    <w:basedOn w:val="TableNormal"/>
    <w:uiPriority w:val="99"/>
    <w:rsid w:val="00A5368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A5368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5368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A5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68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A5368E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5368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A5368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A5368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A53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8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A5368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A5368E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5368E"/>
    <w:pPr>
      <w:spacing w:before="40" w:after="80" w:line="280" w:lineRule="atLeast"/>
    </w:pPr>
    <w:rPr>
      <w:rFonts w:ascii="Arial" w:hAnsi="Arial" w:cs="Arial Narrow"/>
      <w:sz w:val="24"/>
      <w:szCs w:val="24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68E"/>
    <w:pPr>
      <w:keepNext/>
      <w:pBdr>
        <w:bottom w:val="single" w:sz="36" w:space="1" w:color="003773"/>
      </w:pBdr>
      <w:tabs>
        <w:tab w:val="left" w:pos="7456"/>
      </w:tabs>
      <w:spacing w:before="0"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8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68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68E"/>
    <w:pPr>
      <w:keepNext/>
      <w:spacing w:before="360" w:after="240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A536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368E"/>
  </w:style>
  <w:style w:type="character" w:styleId="PageNumber">
    <w:name w:val="page number"/>
    <w:basedOn w:val="DefaultParagraphFont"/>
    <w:uiPriority w:val="99"/>
    <w:semiHidden/>
    <w:unhideWhenUsed/>
    <w:rsid w:val="00A5368E"/>
  </w:style>
  <w:style w:type="table" w:customStyle="1" w:styleId="UMTaulukko1">
    <w:name w:val="UM_Taulukko1"/>
    <w:basedOn w:val="TableNormal"/>
    <w:uiPriority w:val="99"/>
    <w:rsid w:val="00A5368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Ind w:w="0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A5368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5368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A53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68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A5368E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5368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A5368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A5368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A53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8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A5368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A5368E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niMac:Library:Application%20Support:Microsoft:Office:User%20Templates:My%20Templates:UM_lomakkee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1FCD38-F7E2-5B4C-89C6-D39A8196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UM_lomakkeet_2020.dotx</Template>
  <TotalTime>0</TotalTime>
  <Pages>2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Projektplan 2021</vt:lpstr>
    </vt:vector>
  </TitlesOfParts>
  <Manager/>
  <Company/>
  <LinksUpToDate>false</LinksUpToDate>
  <CharactersWithSpaces>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 2021</dc:title>
  <dc:subject>Projektplan</dc:subject>
  <dc:creator/>
  <cp:keywords/>
  <dc:description/>
  <cp:lastModifiedBy/>
  <cp:revision>1</cp:revision>
  <cp:lastPrinted>2007-05-25T07:50:00Z</cp:lastPrinted>
  <dcterms:created xsi:type="dcterms:W3CDTF">2020-10-23T09:04:00Z</dcterms:created>
  <dcterms:modified xsi:type="dcterms:W3CDTF">2020-10-28T08:41:00Z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