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F26C3" w14:textId="0207CD8F" w:rsidR="006265C1" w:rsidRDefault="0015413C" w:rsidP="000C0CE2">
      <w:pPr>
        <w:pStyle w:val="Heading1"/>
      </w:pPr>
      <w:r w:rsidRPr="0015413C">
        <w:rPr>
          <w:lang w:val="sv-SE"/>
        </w:rPr>
        <w:t>BILAGA TILL RAPPORT OM INFORMATIONSSTÖD</w:t>
      </w:r>
      <w:r w:rsidR="007E1F79" w:rsidRPr="007E1F79">
        <w:br/>
      </w:r>
    </w:p>
    <w:p w14:paraId="0BCEBB98" w14:textId="3C46A945" w:rsidR="00577DB0" w:rsidRPr="0015413C" w:rsidRDefault="0015413C" w:rsidP="000C0CE2">
      <w:pPr>
        <w:pStyle w:val="Heading2"/>
        <w:rPr>
          <w:lang w:val="sv-SE"/>
        </w:rPr>
      </w:pPr>
      <w:r w:rsidRPr="0015413C">
        <w:rPr>
          <w:lang w:val="sv-SE"/>
        </w:rPr>
        <w:t>Revisionsberättelse</w:t>
      </w:r>
    </w:p>
    <w:p w14:paraId="6ED384A8" w14:textId="4F3B3B70" w:rsidR="00934F4C" w:rsidRDefault="00E42AAD" w:rsidP="00F541F3">
      <w:pPr>
        <w:pStyle w:val="Normalleading"/>
      </w:pPr>
      <w:r w:rsidRPr="00E42AAD">
        <w:rPr>
          <w:lang w:val="sv-SE"/>
        </w:rPr>
        <w:t>Jag har i dag granskat</w:t>
      </w:r>
      <w:r w:rsidR="000B6E34">
        <w:rPr>
          <w:rStyle w:val="Fillablefiel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B6E34">
        <w:rPr>
          <w:rStyle w:val="Fillablefield"/>
        </w:rPr>
        <w:instrText xml:space="preserve"> FORMTEXT </w:instrText>
      </w:r>
      <w:r w:rsidR="000B6E34">
        <w:rPr>
          <w:rStyle w:val="Fillablefield"/>
        </w:rPr>
      </w:r>
      <w:r w:rsidR="000B6E34">
        <w:rPr>
          <w:rStyle w:val="Fillablefield"/>
        </w:rPr>
        <w:fldChar w:fldCharType="separate"/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</w:rPr>
        <w:fldChar w:fldCharType="end"/>
      </w:r>
      <w:bookmarkEnd w:id="0"/>
      <w:r w:rsidR="006454B1">
        <w:t xml:space="preserve"> </w:t>
      </w:r>
      <w:r w:rsidRPr="00E42AAD">
        <w:rPr>
          <w:lang w:val="sv-SE"/>
        </w:rPr>
        <w:t>[organisationens] redovisning för det statsunderstöd för Europainformation som utrikesministeriet beviljat för projektet</w:t>
      </w:r>
      <w:r w:rsidR="00F7678C">
        <w:rPr>
          <w:rStyle w:val="Fillablefield"/>
        </w:rPr>
        <w:tab/>
      </w:r>
      <w:r w:rsidR="000B6E34">
        <w:rPr>
          <w:rStyle w:val="Fillablefiel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B6E34">
        <w:rPr>
          <w:rStyle w:val="Fillablefield"/>
        </w:rPr>
        <w:instrText xml:space="preserve"> FORMTEXT </w:instrText>
      </w:r>
      <w:r w:rsidR="000B6E34">
        <w:rPr>
          <w:rStyle w:val="Fillablefield"/>
        </w:rPr>
      </w:r>
      <w:r w:rsidR="000B6E34">
        <w:rPr>
          <w:rStyle w:val="Fillablefield"/>
        </w:rPr>
        <w:fldChar w:fldCharType="separate"/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</w:rPr>
        <w:fldChar w:fldCharType="end"/>
      </w:r>
      <w:bookmarkEnd w:id="1"/>
      <w:r w:rsidR="000639F6">
        <w:t xml:space="preserve"> </w:t>
      </w:r>
      <w:r w:rsidRPr="00E42AAD">
        <w:rPr>
          <w:lang w:val="sv-SE"/>
        </w:rPr>
        <w:t>[projektets namn] för perioden</w:t>
      </w:r>
      <w:r w:rsidR="006454B1">
        <w:t xml:space="preserve"> </w:t>
      </w:r>
      <w:r w:rsidR="000B6E34">
        <w:rPr>
          <w:rStyle w:val="Fillablefiel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B6E34">
        <w:rPr>
          <w:rStyle w:val="Fillablefield"/>
        </w:rPr>
        <w:instrText xml:space="preserve"> FORMTEXT </w:instrText>
      </w:r>
      <w:r w:rsidR="000B6E34">
        <w:rPr>
          <w:rStyle w:val="Fillablefield"/>
        </w:rPr>
      </w:r>
      <w:r w:rsidR="000B6E34">
        <w:rPr>
          <w:rStyle w:val="Fillablefield"/>
        </w:rPr>
        <w:fldChar w:fldCharType="separate"/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</w:rPr>
        <w:fldChar w:fldCharType="end"/>
      </w:r>
      <w:bookmarkEnd w:id="2"/>
      <w:r w:rsidRPr="00E42AAD">
        <w:rPr>
          <w:lang w:val="sv-SE"/>
        </w:rPr>
        <w:t>[period].</w:t>
      </w:r>
      <w:r w:rsidR="00577DB0" w:rsidRPr="009A62B3">
        <w:t xml:space="preserve"> </w:t>
      </w:r>
    </w:p>
    <w:p w14:paraId="496580EC" w14:textId="77777777" w:rsidR="00934F4C" w:rsidRDefault="00934F4C" w:rsidP="00F541F3">
      <w:pPr>
        <w:pStyle w:val="Normalleading"/>
      </w:pPr>
    </w:p>
    <w:p w14:paraId="50FB8C1A" w14:textId="26CE8FF7" w:rsidR="00BE6AA8" w:rsidRPr="00E42AAD" w:rsidRDefault="00E42AAD" w:rsidP="00F541F3">
      <w:pPr>
        <w:pStyle w:val="Normalleading"/>
        <w:rPr>
          <w:lang w:val="sv-SE"/>
        </w:rPr>
      </w:pPr>
      <w:r w:rsidRPr="00E42AAD">
        <w:rPr>
          <w:lang w:val="sv-SE"/>
        </w:rPr>
        <w:t>De redovisade utgifterna på</w:t>
      </w:r>
      <w:r w:rsidR="000B6E34">
        <w:rPr>
          <w:rStyle w:val="Fillablefiel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B6E34">
        <w:rPr>
          <w:rStyle w:val="Fillablefield"/>
        </w:rPr>
        <w:instrText xml:space="preserve"> FORMTEXT </w:instrText>
      </w:r>
      <w:r w:rsidR="000B6E34">
        <w:rPr>
          <w:rStyle w:val="Fillablefield"/>
        </w:rPr>
      </w:r>
      <w:r w:rsidR="000B6E34">
        <w:rPr>
          <w:rStyle w:val="Fillablefield"/>
        </w:rPr>
        <w:fldChar w:fldCharType="separate"/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</w:rPr>
        <w:fldChar w:fldCharType="end"/>
      </w:r>
      <w:bookmarkEnd w:id="3"/>
      <w:r w:rsidR="00577DB0" w:rsidRPr="009A62B3">
        <w:t xml:space="preserve"> </w:t>
      </w:r>
      <w:r w:rsidRPr="00E42AAD">
        <w:rPr>
          <w:lang w:val="sv-SE"/>
        </w:rPr>
        <w:t>[utgifter i euro] baserar sig på godtagbara, verifierade utgifter i organisationens bokföring.</w:t>
      </w:r>
    </w:p>
    <w:p w14:paraId="326FEA28" w14:textId="43B21A2F" w:rsidR="00BD6F00" w:rsidRDefault="00BE6AA8" w:rsidP="00F541F3">
      <w:pPr>
        <w:pStyle w:val="Normalleading"/>
      </w:pPr>
      <w:r>
        <w:br/>
      </w:r>
      <w:r w:rsidR="00E42AAD" w:rsidRPr="00E42AAD">
        <w:rPr>
          <w:lang w:val="sv-SE"/>
        </w:rPr>
        <w:t>Jag intygar också att redovisningen har gjorts upp i enlighet med villkoren för utrikesministeriets informationsstöd för Europainformation till projektet</w:t>
      </w:r>
      <w:r w:rsidR="00E42AAD">
        <w:rPr>
          <w:lang w:val="sv-SE"/>
        </w:rPr>
        <w:t xml:space="preserve"> </w:t>
      </w:r>
      <w:r w:rsidR="00417E26">
        <w:rPr>
          <w:lang w:val="sv-SE"/>
        </w:rPr>
        <w:br/>
      </w:r>
      <w:r w:rsidR="000B6E34">
        <w:rPr>
          <w:rStyle w:val="Fillablefiel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B6E34">
        <w:rPr>
          <w:rStyle w:val="Fillablefield"/>
        </w:rPr>
        <w:instrText xml:space="preserve"> FORMTEXT </w:instrText>
      </w:r>
      <w:r w:rsidR="000B6E34">
        <w:rPr>
          <w:rStyle w:val="Fillablefield"/>
        </w:rPr>
      </w:r>
      <w:r w:rsidR="000B6E34">
        <w:rPr>
          <w:rStyle w:val="Fillablefield"/>
        </w:rPr>
        <w:fldChar w:fldCharType="separate"/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</w:rPr>
        <w:fldChar w:fldCharType="end"/>
      </w:r>
      <w:bookmarkEnd w:id="4"/>
      <w:r w:rsidR="006454B1">
        <w:t xml:space="preserve"> </w:t>
      </w:r>
      <w:r w:rsidR="00E42AAD" w:rsidRPr="00E42AAD">
        <w:rPr>
          <w:lang w:val="sv-SE"/>
        </w:rPr>
        <w:t>[projektets namn] och bestämmels</w:t>
      </w:r>
      <w:bookmarkStart w:id="5" w:name="_GoBack"/>
      <w:bookmarkEnd w:id="5"/>
      <w:r w:rsidR="00E42AAD" w:rsidRPr="00E42AAD">
        <w:rPr>
          <w:lang w:val="sv-SE"/>
        </w:rPr>
        <w:t>erna om statsunderstöd. </w:t>
      </w:r>
    </w:p>
    <w:p w14:paraId="6C5F4F19" w14:textId="64926C16" w:rsidR="00577DB0" w:rsidRPr="008010E1" w:rsidRDefault="00D610C5" w:rsidP="000C0CE2">
      <w:pPr>
        <w:pStyle w:val="Heading3"/>
      </w:pPr>
      <w:proofErr w:type="spellStart"/>
      <w:r>
        <w:t>R</w:t>
      </w:r>
      <w:r w:rsidRPr="00D610C5">
        <w:t>evisorsinformation</w:t>
      </w:r>
      <w:proofErr w:type="spellEnd"/>
    </w:p>
    <w:tbl>
      <w:tblPr>
        <w:tblStyle w:val="UMTaulukko1"/>
        <w:tblW w:w="9809" w:type="dxa"/>
        <w:tblLook w:val="0080" w:firstRow="0" w:lastRow="0" w:firstColumn="1" w:lastColumn="0" w:noHBand="0" w:noVBand="0"/>
        <w:tblCaption w:val="Revisorsinformation"/>
      </w:tblPr>
      <w:tblGrid>
        <w:gridCol w:w="3094"/>
        <w:gridCol w:w="6715"/>
      </w:tblGrid>
      <w:tr w:rsidR="00E80F31" w14:paraId="69DCF5D1" w14:textId="77777777" w:rsidTr="0051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3ACEF759" w14:textId="1F70346B" w:rsidR="0015413C" w:rsidRPr="0015413C" w:rsidRDefault="0015413C" w:rsidP="0015413C">
            <w:pPr>
              <w:spacing w:before="4" w:after="4"/>
              <w:rPr>
                <w:lang w:val="sv-SE"/>
              </w:rPr>
            </w:pPr>
            <w:r w:rsidRPr="0015413C">
              <w:rPr>
                <w:lang w:val="sv-SE"/>
              </w:rPr>
              <w:t>Revisorns/</w:t>
            </w:r>
            <w:r>
              <w:rPr>
                <w:lang w:val="sv-SE"/>
              </w:rPr>
              <w:br/>
            </w:r>
            <w:r w:rsidRPr="0015413C">
              <w:rPr>
                <w:lang w:val="sv-SE"/>
              </w:rPr>
              <w:t>verksamhets</w:t>
            </w:r>
            <w:r w:rsidR="00D610C5">
              <w:rPr>
                <w:lang w:val="sv-SE"/>
              </w:rPr>
              <w:t>-</w:t>
            </w:r>
            <w:r w:rsidRPr="0015413C">
              <w:rPr>
                <w:lang w:val="sv-SE"/>
              </w:rPr>
              <w:t>granskarens</w:t>
            </w:r>
          </w:p>
          <w:p w14:paraId="1F6A5F68" w14:textId="23BDCCDE" w:rsidR="00E80F31" w:rsidRPr="0062321D" w:rsidRDefault="0015413C" w:rsidP="0015413C">
            <w:r>
              <w:rPr>
                <w:lang w:val="sv-SE"/>
              </w:rPr>
              <w:t>u</w:t>
            </w:r>
            <w:r w:rsidRPr="0015413C">
              <w:rPr>
                <w:lang w:val="sv-SE"/>
              </w:rPr>
              <w:t>nderskrift</w:t>
            </w:r>
          </w:p>
        </w:tc>
        <w:tc>
          <w:tcPr>
            <w:tcW w:w="6715" w:type="dxa"/>
          </w:tcPr>
          <w:p w14:paraId="4EDACCDB" w14:textId="77777777" w:rsidR="00E80F31" w:rsidRPr="0062321D" w:rsidRDefault="00E80F31" w:rsidP="0062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0F31" w14:paraId="34169BED" w14:textId="77777777" w:rsidTr="005105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5CCF4A83" w14:textId="23484356" w:rsidR="00E80F31" w:rsidRPr="0062321D" w:rsidRDefault="0015413C" w:rsidP="0062321D">
            <w:r w:rsidRPr="0015413C">
              <w:rPr>
                <w:rFonts w:cs="Arial"/>
                <w:lang w:val="sv-SE"/>
              </w:rPr>
              <w:t>Namnet förtydligat</w:t>
            </w:r>
          </w:p>
        </w:tc>
        <w:tc>
          <w:tcPr>
            <w:tcW w:w="6715" w:type="dxa"/>
          </w:tcPr>
          <w:p w14:paraId="176A5989" w14:textId="77777777" w:rsidR="00E80F31" w:rsidRDefault="00E80F3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0F31" w14:paraId="130E7FF6" w14:textId="77777777" w:rsidTr="0051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6268B434" w14:textId="7ACA8221" w:rsidR="00E80F31" w:rsidRPr="0062321D" w:rsidRDefault="0015413C" w:rsidP="0062321D">
            <w:proofErr w:type="spellStart"/>
            <w:r>
              <w:t>Titel</w:t>
            </w:r>
            <w:proofErr w:type="spellEnd"/>
          </w:p>
        </w:tc>
        <w:tc>
          <w:tcPr>
            <w:tcW w:w="6715" w:type="dxa"/>
          </w:tcPr>
          <w:p w14:paraId="65D61850" w14:textId="77777777" w:rsidR="00E80F31" w:rsidRDefault="00E80F3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0F31" w14:paraId="12D4F2A3" w14:textId="77777777" w:rsidTr="005105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E4FA96E" w14:textId="01BEB9BA" w:rsidR="00E80F31" w:rsidRPr="0062321D" w:rsidRDefault="0015413C" w:rsidP="0062321D">
            <w:proofErr w:type="spellStart"/>
            <w:r>
              <w:rPr>
                <w:rFonts w:cs="Arial"/>
              </w:rPr>
              <w:t>Plats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och</w:t>
            </w:r>
            <w:proofErr w:type="spellEnd"/>
            <w:r>
              <w:rPr>
                <w:rFonts w:cs="Arial"/>
              </w:rPr>
              <w:t xml:space="preserve"> datum</w:t>
            </w:r>
          </w:p>
        </w:tc>
        <w:tc>
          <w:tcPr>
            <w:tcW w:w="6715" w:type="dxa"/>
          </w:tcPr>
          <w:p w14:paraId="4123A91E" w14:textId="77777777" w:rsidR="00E80F31" w:rsidRDefault="00E80F3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6DBC950" w14:textId="77777777" w:rsidR="00D061F5" w:rsidRDefault="00D061F5"/>
    <w:sectPr w:rsidR="00D061F5" w:rsidSect="00920167">
      <w:footerReference w:type="default" r:id="rId12"/>
      <w:headerReference w:type="first" r:id="rId13"/>
      <w:footerReference w:type="first" r:id="rId14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33CED" w14:textId="77777777" w:rsidR="005478B7" w:rsidRDefault="005478B7">
      <w:r>
        <w:separator/>
      </w:r>
    </w:p>
  </w:endnote>
  <w:endnote w:type="continuationSeparator" w:id="0">
    <w:p w14:paraId="4CE620ED" w14:textId="77777777" w:rsidR="005478B7" w:rsidRDefault="0054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E190" w14:textId="77777777" w:rsidR="005478B7" w:rsidRDefault="005478B7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>
      <w:rPr>
        <w:noProof/>
      </w:rPr>
      <w:t>2</w:t>
    </w:r>
    <w:r w:rsidRPr="009A4319">
      <w:fldChar w:fldCharType="end"/>
    </w:r>
    <w:r w:rsidRPr="009A4319">
      <w:t>/</w:t>
    </w:r>
    <w:r w:rsidRPr="009A4319">
      <w:fldChar w:fldCharType="begin"/>
    </w:r>
    <w:r w:rsidRPr="009A4319">
      <w:instrText xml:space="preserve"> NUMPAGES </w:instrText>
    </w:r>
    <w:r w:rsidRPr="009A4319">
      <w:fldChar w:fldCharType="separate"/>
    </w:r>
    <w:r>
      <w:rPr>
        <w:noProof/>
      </w:rPr>
      <w:t>2</w:t>
    </w:r>
    <w:r w:rsidRPr="009A4319"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62E69" w14:textId="72F7D8B4" w:rsidR="005478B7" w:rsidRDefault="001776B8">
    <w:pPr>
      <w:pStyle w:val="Footer"/>
    </w:pPr>
    <w:proofErr w:type="spellStart"/>
    <w:r>
      <w:t>Sida</w:t>
    </w:r>
    <w:proofErr w:type="spellEnd"/>
    <w:r w:rsidR="005478B7" w:rsidRPr="009A4319">
      <w:t xml:space="preserve"> </w:t>
    </w:r>
    <w:r w:rsidR="005478B7" w:rsidRPr="009A4319">
      <w:fldChar w:fldCharType="begin"/>
    </w:r>
    <w:r w:rsidR="005478B7" w:rsidRPr="009A4319">
      <w:instrText xml:space="preserve"> PAGE </w:instrText>
    </w:r>
    <w:r w:rsidR="005478B7" w:rsidRPr="009A4319">
      <w:fldChar w:fldCharType="separate"/>
    </w:r>
    <w:r w:rsidR="00237554">
      <w:rPr>
        <w:noProof/>
      </w:rPr>
      <w:t>1</w:t>
    </w:r>
    <w:r w:rsidR="005478B7" w:rsidRPr="009A4319">
      <w:fldChar w:fldCharType="end"/>
    </w:r>
    <w:r w:rsidR="005478B7" w:rsidRPr="009A4319">
      <w:t>/</w:t>
    </w:r>
    <w:r w:rsidR="005478B7" w:rsidRPr="009A4319">
      <w:fldChar w:fldCharType="begin"/>
    </w:r>
    <w:r w:rsidR="005478B7" w:rsidRPr="009A4319">
      <w:instrText xml:space="preserve"> NUMPAGES </w:instrText>
    </w:r>
    <w:r w:rsidR="005478B7" w:rsidRPr="009A4319">
      <w:fldChar w:fldCharType="separate"/>
    </w:r>
    <w:r w:rsidR="00237554">
      <w:rPr>
        <w:noProof/>
      </w:rPr>
      <w:t>1</w:t>
    </w:r>
    <w:r w:rsidR="005478B7" w:rsidRPr="009A4319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6E09E" w14:textId="77777777" w:rsidR="005478B7" w:rsidRDefault="005478B7">
      <w:r>
        <w:separator/>
      </w:r>
    </w:p>
  </w:footnote>
  <w:footnote w:type="continuationSeparator" w:id="0">
    <w:p w14:paraId="31FDCF6F" w14:textId="77777777" w:rsidR="005478B7" w:rsidRDefault="005478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6B2D9" w14:textId="77777777" w:rsidR="00581863" w:rsidRPr="00594A04" w:rsidRDefault="00581863" w:rsidP="00581863">
    <w:pPr>
      <w:pStyle w:val="Header"/>
      <w:rPr>
        <w:b/>
      </w:rPr>
    </w:pPr>
    <w:r w:rsidRPr="00DE0AD8">
      <w:rPr>
        <w:b/>
        <w:bCs/>
        <w:lang w:val="sv-SE"/>
      </w:rPr>
      <w:t>UTRIKESMINISTERIET</w:t>
    </w:r>
  </w:p>
  <w:p w14:paraId="5677EFCB" w14:textId="77777777" w:rsidR="00581863" w:rsidRDefault="00581863" w:rsidP="00581863">
    <w:pPr>
      <w:pStyle w:val="Header"/>
    </w:pPr>
    <w:r w:rsidRPr="00DE0AD8">
      <w:rPr>
        <w:lang w:val="sv-SE"/>
      </w:rPr>
      <w:t>Kommunikationsavdelningen</w:t>
    </w:r>
    <w:r>
      <w:br/>
      <w:t>VIE-</w:t>
    </w:r>
    <w:proofErr w:type="gramStart"/>
    <w:r>
      <w:t xml:space="preserve">10 / </w:t>
    </w:r>
    <w:r w:rsidRPr="00DE0AD8">
      <w:rPr>
        <w:lang w:val="sv-SE"/>
      </w:rPr>
      <w:t>Europainformationen</w:t>
    </w:r>
    <w:proofErr w:type="gramEnd"/>
  </w:p>
  <w:p w14:paraId="160D3A68" w14:textId="77777777" w:rsidR="005478B7" w:rsidRDefault="005478B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4604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attachedTemplate r:id="rId1"/>
  <w:linkStyles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2E"/>
    <w:rsid w:val="00000B8D"/>
    <w:rsid w:val="00005B3B"/>
    <w:rsid w:val="0000633C"/>
    <w:rsid w:val="00022B76"/>
    <w:rsid w:val="00023365"/>
    <w:rsid w:val="00032D53"/>
    <w:rsid w:val="000446EC"/>
    <w:rsid w:val="000466ED"/>
    <w:rsid w:val="000628E8"/>
    <w:rsid w:val="000639F6"/>
    <w:rsid w:val="00066CB9"/>
    <w:rsid w:val="000672E3"/>
    <w:rsid w:val="000741F0"/>
    <w:rsid w:val="00076FBC"/>
    <w:rsid w:val="000815C9"/>
    <w:rsid w:val="00097E67"/>
    <w:rsid w:val="000A3150"/>
    <w:rsid w:val="000A3BFA"/>
    <w:rsid w:val="000A7372"/>
    <w:rsid w:val="000B6B96"/>
    <w:rsid w:val="000B6E34"/>
    <w:rsid w:val="000C0CE2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332B4"/>
    <w:rsid w:val="00143601"/>
    <w:rsid w:val="001534C0"/>
    <w:rsid w:val="0015413C"/>
    <w:rsid w:val="00166387"/>
    <w:rsid w:val="001754EC"/>
    <w:rsid w:val="001776B8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6C2E"/>
    <w:rsid w:val="002178C9"/>
    <w:rsid w:val="00221B78"/>
    <w:rsid w:val="00231531"/>
    <w:rsid w:val="00237554"/>
    <w:rsid w:val="00247152"/>
    <w:rsid w:val="002519A2"/>
    <w:rsid w:val="00252152"/>
    <w:rsid w:val="00266D0B"/>
    <w:rsid w:val="00286762"/>
    <w:rsid w:val="00290BE0"/>
    <w:rsid w:val="002958C0"/>
    <w:rsid w:val="002958E2"/>
    <w:rsid w:val="00296461"/>
    <w:rsid w:val="002A4B6F"/>
    <w:rsid w:val="002A7027"/>
    <w:rsid w:val="002A774E"/>
    <w:rsid w:val="002B1721"/>
    <w:rsid w:val="002B63B4"/>
    <w:rsid w:val="002C7772"/>
    <w:rsid w:val="002D1E79"/>
    <w:rsid w:val="002D4017"/>
    <w:rsid w:val="002D49AC"/>
    <w:rsid w:val="002D53E9"/>
    <w:rsid w:val="002E02C4"/>
    <w:rsid w:val="002E1E4D"/>
    <w:rsid w:val="002E5C1A"/>
    <w:rsid w:val="002F33AB"/>
    <w:rsid w:val="0031490B"/>
    <w:rsid w:val="00317A96"/>
    <w:rsid w:val="003215F5"/>
    <w:rsid w:val="00323135"/>
    <w:rsid w:val="00324E8B"/>
    <w:rsid w:val="00327022"/>
    <w:rsid w:val="003605D6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4882"/>
    <w:rsid w:val="003B7D66"/>
    <w:rsid w:val="003C7836"/>
    <w:rsid w:val="003D6852"/>
    <w:rsid w:val="003E5BFA"/>
    <w:rsid w:val="003F2A9B"/>
    <w:rsid w:val="00407441"/>
    <w:rsid w:val="004127DF"/>
    <w:rsid w:val="0041283B"/>
    <w:rsid w:val="00413C22"/>
    <w:rsid w:val="00417E26"/>
    <w:rsid w:val="004235F5"/>
    <w:rsid w:val="00425981"/>
    <w:rsid w:val="004307D8"/>
    <w:rsid w:val="00434AAB"/>
    <w:rsid w:val="00452F8E"/>
    <w:rsid w:val="004673C0"/>
    <w:rsid w:val="00470CBD"/>
    <w:rsid w:val="00471926"/>
    <w:rsid w:val="00486546"/>
    <w:rsid w:val="00493A1E"/>
    <w:rsid w:val="004A3DFA"/>
    <w:rsid w:val="004A47D1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1053B"/>
    <w:rsid w:val="005247D1"/>
    <w:rsid w:val="00541963"/>
    <w:rsid w:val="00542690"/>
    <w:rsid w:val="005478B7"/>
    <w:rsid w:val="005517B1"/>
    <w:rsid w:val="005732B0"/>
    <w:rsid w:val="0057738F"/>
    <w:rsid w:val="0057741E"/>
    <w:rsid w:val="00577DB0"/>
    <w:rsid w:val="005809D0"/>
    <w:rsid w:val="00581863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54B1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C2276"/>
    <w:rsid w:val="006D1C53"/>
    <w:rsid w:val="006D222E"/>
    <w:rsid w:val="006D3EEE"/>
    <w:rsid w:val="006D4601"/>
    <w:rsid w:val="006D46BC"/>
    <w:rsid w:val="006D7761"/>
    <w:rsid w:val="006E399D"/>
    <w:rsid w:val="006E4DE3"/>
    <w:rsid w:val="006F458D"/>
    <w:rsid w:val="00701900"/>
    <w:rsid w:val="007056CA"/>
    <w:rsid w:val="00717769"/>
    <w:rsid w:val="00721A2E"/>
    <w:rsid w:val="00723D68"/>
    <w:rsid w:val="00726F82"/>
    <w:rsid w:val="00735420"/>
    <w:rsid w:val="00741516"/>
    <w:rsid w:val="0076071F"/>
    <w:rsid w:val="00762D32"/>
    <w:rsid w:val="007655FF"/>
    <w:rsid w:val="00765F5A"/>
    <w:rsid w:val="00774230"/>
    <w:rsid w:val="00780AD6"/>
    <w:rsid w:val="00785E2B"/>
    <w:rsid w:val="00787539"/>
    <w:rsid w:val="00787698"/>
    <w:rsid w:val="007A684A"/>
    <w:rsid w:val="007A7F10"/>
    <w:rsid w:val="007D2BD4"/>
    <w:rsid w:val="007E1F79"/>
    <w:rsid w:val="007E346B"/>
    <w:rsid w:val="007E4020"/>
    <w:rsid w:val="008010E1"/>
    <w:rsid w:val="00807AB3"/>
    <w:rsid w:val="00832F84"/>
    <w:rsid w:val="00845583"/>
    <w:rsid w:val="00853EE5"/>
    <w:rsid w:val="00861383"/>
    <w:rsid w:val="00862E4E"/>
    <w:rsid w:val="00897B63"/>
    <w:rsid w:val="008B3044"/>
    <w:rsid w:val="008B73A9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F0EC2"/>
    <w:rsid w:val="0090309F"/>
    <w:rsid w:val="009114C9"/>
    <w:rsid w:val="00914E94"/>
    <w:rsid w:val="00920167"/>
    <w:rsid w:val="00921B9E"/>
    <w:rsid w:val="00921C0C"/>
    <w:rsid w:val="00927703"/>
    <w:rsid w:val="00927A4D"/>
    <w:rsid w:val="00932075"/>
    <w:rsid w:val="009348CC"/>
    <w:rsid w:val="00934F4C"/>
    <w:rsid w:val="00940F72"/>
    <w:rsid w:val="00957F21"/>
    <w:rsid w:val="00963152"/>
    <w:rsid w:val="00971C3A"/>
    <w:rsid w:val="0097416B"/>
    <w:rsid w:val="0098097A"/>
    <w:rsid w:val="00985729"/>
    <w:rsid w:val="0099207D"/>
    <w:rsid w:val="009A21A9"/>
    <w:rsid w:val="009A62B3"/>
    <w:rsid w:val="009A742A"/>
    <w:rsid w:val="009B3286"/>
    <w:rsid w:val="009C0B26"/>
    <w:rsid w:val="009C4C7B"/>
    <w:rsid w:val="009C5693"/>
    <w:rsid w:val="009D385F"/>
    <w:rsid w:val="009D6A66"/>
    <w:rsid w:val="009E203D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D14"/>
    <w:rsid w:val="00A66649"/>
    <w:rsid w:val="00A67F64"/>
    <w:rsid w:val="00A721CF"/>
    <w:rsid w:val="00A86075"/>
    <w:rsid w:val="00A939A2"/>
    <w:rsid w:val="00A943E7"/>
    <w:rsid w:val="00A97F51"/>
    <w:rsid w:val="00AA20BB"/>
    <w:rsid w:val="00AA607A"/>
    <w:rsid w:val="00AB10AC"/>
    <w:rsid w:val="00AB250A"/>
    <w:rsid w:val="00AC1E4A"/>
    <w:rsid w:val="00AC5E70"/>
    <w:rsid w:val="00AC640C"/>
    <w:rsid w:val="00AC71B9"/>
    <w:rsid w:val="00AD22BC"/>
    <w:rsid w:val="00AD7556"/>
    <w:rsid w:val="00AF205F"/>
    <w:rsid w:val="00AF4967"/>
    <w:rsid w:val="00AF7651"/>
    <w:rsid w:val="00B00FA6"/>
    <w:rsid w:val="00B01BE4"/>
    <w:rsid w:val="00B123FC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762F3"/>
    <w:rsid w:val="00B86D44"/>
    <w:rsid w:val="00BB0904"/>
    <w:rsid w:val="00BC29F7"/>
    <w:rsid w:val="00BC6094"/>
    <w:rsid w:val="00BD1D2A"/>
    <w:rsid w:val="00BD6C7D"/>
    <w:rsid w:val="00BD6F00"/>
    <w:rsid w:val="00BE469C"/>
    <w:rsid w:val="00BE6AA8"/>
    <w:rsid w:val="00C14526"/>
    <w:rsid w:val="00C27181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4E44"/>
    <w:rsid w:val="00C76FAD"/>
    <w:rsid w:val="00C874D0"/>
    <w:rsid w:val="00CA32F2"/>
    <w:rsid w:val="00CB0E79"/>
    <w:rsid w:val="00CB42D6"/>
    <w:rsid w:val="00CC11A8"/>
    <w:rsid w:val="00CC4860"/>
    <w:rsid w:val="00CC5DBD"/>
    <w:rsid w:val="00CC6EE9"/>
    <w:rsid w:val="00CD6A36"/>
    <w:rsid w:val="00CE3099"/>
    <w:rsid w:val="00CE7257"/>
    <w:rsid w:val="00CF0280"/>
    <w:rsid w:val="00D04AB3"/>
    <w:rsid w:val="00D061F5"/>
    <w:rsid w:val="00D10C2F"/>
    <w:rsid w:val="00D17032"/>
    <w:rsid w:val="00D202F6"/>
    <w:rsid w:val="00D24A04"/>
    <w:rsid w:val="00D34CD8"/>
    <w:rsid w:val="00D35095"/>
    <w:rsid w:val="00D35252"/>
    <w:rsid w:val="00D35A45"/>
    <w:rsid w:val="00D361EE"/>
    <w:rsid w:val="00D443AB"/>
    <w:rsid w:val="00D44441"/>
    <w:rsid w:val="00D5705E"/>
    <w:rsid w:val="00D610C5"/>
    <w:rsid w:val="00D643C6"/>
    <w:rsid w:val="00D7225F"/>
    <w:rsid w:val="00D76236"/>
    <w:rsid w:val="00D95173"/>
    <w:rsid w:val="00DA681A"/>
    <w:rsid w:val="00DB2B07"/>
    <w:rsid w:val="00DB34C6"/>
    <w:rsid w:val="00DC32D6"/>
    <w:rsid w:val="00DD2552"/>
    <w:rsid w:val="00DD721C"/>
    <w:rsid w:val="00DF01A5"/>
    <w:rsid w:val="00E108BA"/>
    <w:rsid w:val="00E1625B"/>
    <w:rsid w:val="00E17188"/>
    <w:rsid w:val="00E21466"/>
    <w:rsid w:val="00E258EB"/>
    <w:rsid w:val="00E25F70"/>
    <w:rsid w:val="00E31184"/>
    <w:rsid w:val="00E37FF8"/>
    <w:rsid w:val="00E40AAD"/>
    <w:rsid w:val="00E42AAD"/>
    <w:rsid w:val="00E512FD"/>
    <w:rsid w:val="00E54CF3"/>
    <w:rsid w:val="00E63540"/>
    <w:rsid w:val="00E661B4"/>
    <w:rsid w:val="00E67005"/>
    <w:rsid w:val="00E75E24"/>
    <w:rsid w:val="00E76DCF"/>
    <w:rsid w:val="00E80F31"/>
    <w:rsid w:val="00E85ADC"/>
    <w:rsid w:val="00E95413"/>
    <w:rsid w:val="00E95C96"/>
    <w:rsid w:val="00EA3D11"/>
    <w:rsid w:val="00EB2B6E"/>
    <w:rsid w:val="00EB4D1B"/>
    <w:rsid w:val="00EC169A"/>
    <w:rsid w:val="00EC7584"/>
    <w:rsid w:val="00EE18A0"/>
    <w:rsid w:val="00EE762E"/>
    <w:rsid w:val="00EF4804"/>
    <w:rsid w:val="00EF56BA"/>
    <w:rsid w:val="00F02969"/>
    <w:rsid w:val="00F02B5B"/>
    <w:rsid w:val="00F12927"/>
    <w:rsid w:val="00F13BB3"/>
    <w:rsid w:val="00F25B92"/>
    <w:rsid w:val="00F33D62"/>
    <w:rsid w:val="00F44057"/>
    <w:rsid w:val="00F507E5"/>
    <w:rsid w:val="00F541F3"/>
    <w:rsid w:val="00F57BF9"/>
    <w:rsid w:val="00F60197"/>
    <w:rsid w:val="00F6777C"/>
    <w:rsid w:val="00F761C6"/>
    <w:rsid w:val="00F7678C"/>
    <w:rsid w:val="00F77B8A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53D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0B6E34"/>
    <w:pPr>
      <w:spacing w:before="40" w:after="80" w:line="280" w:lineRule="atLeast"/>
    </w:pPr>
    <w:rPr>
      <w:rFonts w:ascii="Arial" w:hAnsi="Arial" w:cs="Arial Narrow"/>
      <w:sz w:val="24"/>
      <w:szCs w:val="24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E34"/>
    <w:pPr>
      <w:keepNext/>
      <w:pBdr>
        <w:bottom w:val="single" w:sz="36" w:space="1" w:color="003773"/>
      </w:pBdr>
      <w:tabs>
        <w:tab w:val="left" w:pos="7456"/>
      </w:tabs>
      <w:spacing w:before="0"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E34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E34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6E34"/>
    <w:pPr>
      <w:keepNext/>
      <w:spacing w:before="360" w:after="240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0B6E3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B6E34"/>
  </w:style>
  <w:style w:type="character" w:styleId="PageNumber">
    <w:name w:val="page number"/>
    <w:basedOn w:val="DefaultParagraphFont"/>
    <w:uiPriority w:val="99"/>
    <w:semiHidden/>
    <w:unhideWhenUsed/>
    <w:rsid w:val="000B6E34"/>
  </w:style>
  <w:style w:type="table" w:customStyle="1" w:styleId="UMTaulukko1">
    <w:name w:val="UM_Taulukko1"/>
    <w:basedOn w:val="TableNormal"/>
    <w:uiPriority w:val="99"/>
    <w:rsid w:val="000B6E34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Ind w:w="0" w:type="dxa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0B6E3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B6E34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0B6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6E34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0B6E34"/>
    <w:rPr>
      <w:rFonts w:ascii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B6E34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0B6E34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0B6E34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0B6E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E34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0B6E34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0B6E34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character" w:customStyle="1" w:styleId="Fillablefield">
    <w:name w:val="Fillable_field"/>
    <w:basedOn w:val="DefaultParagraphFont"/>
    <w:uiPriority w:val="1"/>
    <w:qFormat/>
    <w:rsid w:val="006454B1"/>
    <w:rPr>
      <w:rFonts w:ascii="Arial" w:hAnsi="Arial"/>
      <w:u w:val="single"/>
      <w:bdr w:val="none" w:sz="0" w:space="0" w:color="auto"/>
    </w:rPr>
  </w:style>
  <w:style w:type="paragraph" w:customStyle="1" w:styleId="Normalleading">
    <w:name w:val="Normal_leading"/>
    <w:basedOn w:val="Normal"/>
    <w:qFormat/>
    <w:rsid w:val="00F541F3"/>
    <w:pPr>
      <w:spacing w:line="360" w:lineRule="atLeas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0B6E34"/>
    <w:pPr>
      <w:spacing w:before="40" w:after="80" w:line="280" w:lineRule="atLeast"/>
    </w:pPr>
    <w:rPr>
      <w:rFonts w:ascii="Arial" w:hAnsi="Arial" w:cs="Arial Narrow"/>
      <w:sz w:val="24"/>
      <w:szCs w:val="24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E34"/>
    <w:pPr>
      <w:keepNext/>
      <w:pBdr>
        <w:bottom w:val="single" w:sz="36" w:space="1" w:color="003773"/>
      </w:pBdr>
      <w:tabs>
        <w:tab w:val="left" w:pos="7456"/>
      </w:tabs>
      <w:spacing w:before="0"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E34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E34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6E34"/>
    <w:pPr>
      <w:keepNext/>
      <w:spacing w:before="360" w:after="240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0B6E3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B6E34"/>
  </w:style>
  <w:style w:type="character" w:styleId="PageNumber">
    <w:name w:val="page number"/>
    <w:basedOn w:val="DefaultParagraphFont"/>
    <w:uiPriority w:val="99"/>
    <w:semiHidden/>
    <w:unhideWhenUsed/>
    <w:rsid w:val="000B6E34"/>
  </w:style>
  <w:style w:type="table" w:customStyle="1" w:styleId="UMTaulukko1">
    <w:name w:val="UM_Taulukko1"/>
    <w:basedOn w:val="TableNormal"/>
    <w:uiPriority w:val="99"/>
    <w:rsid w:val="000B6E34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Ind w:w="0" w:type="dxa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0B6E3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B6E34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0B6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6E34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0B6E34"/>
    <w:rPr>
      <w:rFonts w:ascii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B6E34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0B6E34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0B6E34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0B6E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E34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0B6E34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0B6E34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character" w:customStyle="1" w:styleId="Fillablefield">
    <w:name w:val="Fillable_field"/>
    <w:basedOn w:val="DefaultParagraphFont"/>
    <w:uiPriority w:val="1"/>
    <w:qFormat/>
    <w:rsid w:val="006454B1"/>
    <w:rPr>
      <w:rFonts w:ascii="Arial" w:hAnsi="Arial"/>
      <w:u w:val="single"/>
      <w:bdr w:val="none" w:sz="0" w:space="0" w:color="auto"/>
    </w:rPr>
  </w:style>
  <w:style w:type="paragraph" w:customStyle="1" w:styleId="Normalleading">
    <w:name w:val="Normal_leading"/>
    <w:basedOn w:val="Normal"/>
    <w:qFormat/>
    <w:rsid w:val="00F541F3"/>
    <w:pPr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niMac:Library:Application%20Support:Microsoft:Office:User%20Templates:My%20Templates:UM_lomakkeet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601C642-E394-8A43-9913-719BE025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UM_lomakkeet_2020.dotx</Template>
  <TotalTime>0</TotalTime>
  <Pages>1</Pages>
  <Words>119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Revisionsberättelse: bilaga till rapport om informationsstöd</vt:lpstr>
    </vt:vector>
  </TitlesOfParts>
  <Manager/>
  <Company/>
  <LinksUpToDate>false</LinksUpToDate>
  <CharactersWithSpaces>797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Revisionsberättelse: bilaga till rapport om informationsstöd</dc:title>
  <dc:subject>Revisionsberättelse</dc:subject>
  <dc:creator/>
  <cp:keywords/>
  <dc:description/>
  <cp:lastModifiedBy/>
  <cp:revision>1</cp:revision>
  <cp:lastPrinted>2007-05-25T07:50:00Z</cp:lastPrinted>
  <dcterms:created xsi:type="dcterms:W3CDTF">2020-10-23T10:37:00Z</dcterms:created>
  <dcterms:modified xsi:type="dcterms:W3CDTF">2020-10-28T09:30:00Z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