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A5AC1" w14:textId="77777777" w:rsidR="00B72E16" w:rsidRDefault="00B72E16" w:rsidP="00336A04">
      <w:pPr>
        <w:pStyle w:val="Heading1"/>
      </w:pPr>
      <w:r>
        <w:t>HANKESUUNNITELMA</w:t>
      </w:r>
      <w:r>
        <w:tab/>
      </w:r>
      <w:r w:rsidRPr="007E1F79">
        <w:br/>
      </w:r>
    </w:p>
    <w:p w14:paraId="04286F44" w14:textId="77777777" w:rsidR="00B72E16" w:rsidRPr="00BE469C" w:rsidRDefault="00B72E16" w:rsidP="00336A04">
      <w:pPr>
        <w:pStyle w:val="Heading2"/>
        <w:rPr>
          <w:rFonts w:cstheme="minorBidi"/>
        </w:rPr>
      </w:pPr>
      <w:r w:rsidRPr="00C74E44">
        <w:t>Valtionavustu</w:t>
      </w:r>
      <w:r>
        <w:t>kset</w:t>
      </w:r>
      <w:r w:rsidRPr="00C74E44">
        <w:t xml:space="preserve"> kansalaisj</w:t>
      </w:r>
      <w:r>
        <w:t xml:space="preserve">ärjestöjen </w:t>
      </w:r>
      <w:r>
        <w:br/>
        <w:t>Eurooppa-tiedottamiseen vuonna 2021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B72E16" w14:paraId="5835DBD8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77777777" w:rsidR="00B72E16" w:rsidRPr="0062321D" w:rsidRDefault="00B72E16" w:rsidP="003519A9">
            <w:r w:rsidRPr="0062321D">
              <w:t>Järjestön nimi</w:t>
            </w:r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060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77777777" w:rsidR="00B72E16" w:rsidRPr="0062321D" w:rsidRDefault="00B72E16" w:rsidP="003519A9">
            <w:r>
              <w:t>Järjestön yhteistyökumppanit</w:t>
            </w:r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77777777" w:rsidR="00B72E16" w:rsidRPr="0062321D" w:rsidRDefault="00B72E16" w:rsidP="003519A9">
            <w:r>
              <w:t>Hankkeen nimi</w:t>
            </w:r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B4C533" w14:textId="77777777" w:rsidR="00B72E16" w:rsidRDefault="00B72E16" w:rsidP="00336A04">
      <w:pPr>
        <w:pStyle w:val="Heading3"/>
      </w:pPr>
      <w:r>
        <w:t>Tiedot hankkeesta</w:t>
      </w:r>
    </w:p>
    <w:p w14:paraId="1DFE2CE4" w14:textId="77777777" w:rsidR="00B72E16" w:rsidRDefault="00B72E16" w:rsidP="00336A04">
      <w:pPr>
        <w:pStyle w:val="Heading4"/>
      </w:pPr>
      <w:r>
        <w:t xml:space="preserve">1. </w:t>
      </w:r>
      <w:r w:rsidRPr="00FC46A4">
        <w:t>Hankkeen tarkoitus ja tavoite</w:t>
      </w:r>
    </w:p>
    <w:p w14:paraId="3B0CE7DE" w14:textId="77777777" w:rsidR="00B72E16" w:rsidRPr="00FC46A4" w:rsidRDefault="00B72E16" w:rsidP="00B72E16"/>
    <w:p w14:paraId="7927FC99" w14:textId="77777777" w:rsidR="00B72E16" w:rsidRDefault="00B72E16" w:rsidP="00336A04">
      <w:pPr>
        <w:pStyle w:val="Heading4"/>
      </w:pPr>
      <w:r>
        <w:t xml:space="preserve">2. </w:t>
      </w:r>
      <w:r w:rsidRPr="00FC46A4">
        <w:t>Hankkeen kohderyhmät ja niiden ko</w:t>
      </w:r>
      <w:r>
        <w:t>ot</w:t>
      </w:r>
    </w:p>
    <w:p w14:paraId="0E126854" w14:textId="77777777" w:rsidR="00B72E16" w:rsidRPr="00FC46A4" w:rsidRDefault="00B72E16" w:rsidP="00B72E16"/>
    <w:p w14:paraId="733923F9" w14:textId="77777777" w:rsidR="00B72E16" w:rsidRDefault="00B72E16" w:rsidP="00336A04">
      <w:pPr>
        <w:pStyle w:val="Heading4"/>
      </w:pPr>
      <w:r>
        <w:t>3. Hankkeen kuvaus</w:t>
      </w:r>
    </w:p>
    <w:p w14:paraId="7225EFE8" w14:textId="77777777" w:rsidR="00B72E16" w:rsidRPr="00D55225" w:rsidRDefault="00B72E16" w:rsidP="00B72E16">
      <w:pPr>
        <w:rPr>
          <w:i/>
        </w:rPr>
      </w:pPr>
      <w:r w:rsidRPr="00D55225">
        <w:rPr>
          <w:i/>
        </w:rPr>
        <w:t>(Mitä tehdään, miten toteutetaan? Voimavarat, aikataulu ja yhteistyökumppanit)</w:t>
      </w:r>
    </w:p>
    <w:p w14:paraId="34717937" w14:textId="77777777" w:rsidR="00B72E16" w:rsidRDefault="00B72E16" w:rsidP="00B72E16"/>
    <w:p w14:paraId="5E1673ED" w14:textId="77777777" w:rsidR="00B24014" w:rsidRDefault="00B24014">
      <w:pPr>
        <w:spacing w:line="240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7336E8F9" w14:textId="0869CE27" w:rsidR="00B72E16" w:rsidRPr="00383DDA" w:rsidRDefault="00B72E16" w:rsidP="00336A04">
      <w:pPr>
        <w:pStyle w:val="Heading3"/>
      </w:pPr>
      <w:r>
        <w:lastRenderedPageBreak/>
        <w:t>Kust</w:t>
      </w:r>
      <w:bookmarkStart w:id="0" w:name="_GoBack"/>
      <w:bookmarkEnd w:id="0"/>
      <w:r>
        <w:t>annusarvio</w:t>
      </w:r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ustannusarvio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2B437633" w:rsidR="006801C4" w:rsidRPr="0062321D" w:rsidRDefault="006801C4" w:rsidP="003519A9">
            <w:r w:rsidRPr="006801C4">
              <w:t>Kokonaiskustannukset kustannuslajeittain</w:t>
            </w:r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6801C4" w14:paraId="0530F7BE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2BD3C9E6" w14:textId="77777777" w:rsidR="006801C4" w:rsidRDefault="006801C4" w:rsidP="003519A9"/>
        </w:tc>
        <w:tc>
          <w:tcPr>
            <w:tcW w:w="2410" w:type="dxa"/>
          </w:tcPr>
          <w:p w14:paraId="76F54C33" w14:textId="77777777" w:rsidR="006801C4" w:rsidRDefault="006801C4" w:rsidP="003519A9"/>
        </w:tc>
      </w:tr>
      <w:tr w:rsidR="00842545" w14:paraId="73D1422F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/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36FDD5A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DE505F4" w14:textId="77777777" w:rsidR="00842545" w:rsidRDefault="00842545" w:rsidP="003519A9"/>
        </w:tc>
        <w:tc>
          <w:tcPr>
            <w:tcW w:w="2410" w:type="dxa"/>
          </w:tcPr>
          <w:p w14:paraId="1622254E" w14:textId="77777777" w:rsidR="00842545" w:rsidRDefault="00842545" w:rsidP="003519A9"/>
        </w:tc>
      </w:tr>
      <w:tr w:rsidR="00842545" w14:paraId="031C55E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/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842545" w14:paraId="5E3B5C7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842545" w14:paraId="55C32559" w14:textId="77777777" w:rsidTr="007F6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  <w:tcBorders>
              <w:bottom w:val="single" w:sz="24" w:space="0" w:color="A6A6A6" w:themeColor="background1" w:themeShade="A6"/>
            </w:tcBorders>
          </w:tcPr>
          <w:p w14:paraId="2656FC34" w14:textId="77777777" w:rsidR="00842545" w:rsidRDefault="00842545" w:rsidP="003519A9"/>
        </w:tc>
        <w:tc>
          <w:tcPr>
            <w:tcW w:w="2410" w:type="dxa"/>
            <w:tcBorders>
              <w:bottom w:val="single" w:sz="24" w:space="0" w:color="A6A6A6" w:themeColor="background1" w:themeShade="A6"/>
            </w:tcBorders>
          </w:tcPr>
          <w:p w14:paraId="72161F7E" w14:textId="77777777" w:rsidR="00842545" w:rsidRDefault="00842545" w:rsidP="003519A9"/>
        </w:tc>
      </w:tr>
      <w:tr w:rsidR="006801C4" w14:paraId="0827BDC0" w14:textId="77777777" w:rsidTr="007F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77777777" w:rsidR="006801C4" w:rsidRPr="000C5166" w:rsidRDefault="006801C4" w:rsidP="003519A9">
            <w:pPr>
              <w:rPr>
                <w:b/>
              </w:rPr>
            </w:pPr>
            <w:r w:rsidRPr="000C5166">
              <w:rPr>
                <w:b/>
              </w:rPr>
              <w:t>Yhteensä</w:t>
            </w:r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2522"/>
        <w:gridCol w:w="2523"/>
        <w:gridCol w:w="2523"/>
        <w:gridCol w:w="2523"/>
      </w:tblGrid>
      <w:tr w:rsidR="003519A9" w14:paraId="1E285C4D" w14:textId="77777777" w:rsidTr="0035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6D3F5C60" w14:textId="77777777" w:rsidR="003519A9" w:rsidRDefault="003519A9" w:rsidP="003519A9">
            <w:r>
              <w:t>Omarahoitus</w:t>
            </w:r>
          </w:p>
          <w:p w14:paraId="7006D009" w14:textId="5651F29B" w:rsidR="003519A9" w:rsidRPr="0062321D" w:rsidRDefault="003519A9" w:rsidP="003519A9">
            <w:r>
              <w:t>a)  euro</w:t>
            </w:r>
          </w:p>
        </w:tc>
        <w:tc>
          <w:tcPr>
            <w:tcW w:w="2523" w:type="dxa"/>
          </w:tcPr>
          <w:p w14:paraId="5067D1CB" w14:textId="5B4DC244" w:rsidR="003519A9" w:rsidRPr="0062321D" w:rsidRDefault="004056F4" w:rsidP="003519A9">
            <w:pPr>
              <w:ind w:left="0"/>
            </w:pPr>
            <w:r>
              <w:t>Omarahoitus</w:t>
            </w:r>
            <w:r>
              <w:br/>
            </w:r>
            <w:r w:rsidR="003519A9">
              <w:t xml:space="preserve">b) </w:t>
            </w:r>
            <w:proofErr w:type="spellStart"/>
            <w:r w:rsidR="003519A9">
              <w:t>vapaa</w:t>
            </w:r>
            <w:r w:rsidR="00F94169">
              <w:t>-</w:t>
            </w:r>
            <w:r w:rsidR="003519A9">
              <w:t>ehtoistyö</w:t>
            </w:r>
            <w:proofErr w:type="spellEnd"/>
            <w:r w:rsidR="003519A9">
              <w:t xml:space="preserve"> yms. (arvio) euro</w:t>
            </w:r>
          </w:p>
        </w:tc>
        <w:tc>
          <w:tcPr>
            <w:tcW w:w="2523" w:type="dxa"/>
          </w:tcPr>
          <w:p w14:paraId="09C3EB94" w14:textId="45CAB949" w:rsidR="003519A9" w:rsidRDefault="003519A9" w:rsidP="003519A9">
            <w:r w:rsidRPr="003519A9">
              <w:t>Muu rahoitus</w:t>
            </w:r>
            <w:r>
              <w:t>, euro</w:t>
            </w:r>
          </w:p>
        </w:tc>
        <w:tc>
          <w:tcPr>
            <w:tcW w:w="2523" w:type="dxa"/>
          </w:tcPr>
          <w:p w14:paraId="58CCFD6A" w14:textId="2A5AF48B" w:rsidR="003519A9" w:rsidRDefault="003519A9" w:rsidP="003519A9">
            <w:r>
              <w:t>Ulko</w:t>
            </w:r>
            <w:r w:rsidR="00AB2BF5">
              <w:t>-</w:t>
            </w:r>
            <w:r w:rsidR="00AB2BF5">
              <w:br/>
            </w:r>
            <w:r>
              <w:t xml:space="preserve">ministeriöltä </w:t>
            </w:r>
            <w:r>
              <w:br/>
              <w:t>anottava osuus</w:t>
            </w:r>
          </w:p>
          <w:p w14:paraId="39E84192" w14:textId="34B433ED" w:rsidR="003519A9" w:rsidRPr="0062321D" w:rsidRDefault="003519A9" w:rsidP="003519A9">
            <w:r>
              <w:t>euro</w:t>
            </w:r>
          </w:p>
        </w:tc>
      </w:tr>
      <w:tr w:rsidR="003519A9" w14:paraId="0651372A" w14:textId="77777777" w:rsidTr="003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62321D" w:rsidRDefault="003519A9" w:rsidP="003519A9"/>
        </w:tc>
        <w:tc>
          <w:tcPr>
            <w:tcW w:w="2523" w:type="dxa"/>
          </w:tcPr>
          <w:p w14:paraId="2C7C1116" w14:textId="77777777" w:rsidR="003519A9" w:rsidRDefault="003519A9" w:rsidP="003519A9"/>
        </w:tc>
        <w:tc>
          <w:tcPr>
            <w:tcW w:w="2523" w:type="dxa"/>
          </w:tcPr>
          <w:p w14:paraId="4A23C90E" w14:textId="77777777" w:rsidR="003519A9" w:rsidRDefault="003519A9" w:rsidP="003519A9"/>
        </w:tc>
        <w:tc>
          <w:tcPr>
            <w:tcW w:w="2523" w:type="dxa"/>
          </w:tcPr>
          <w:p w14:paraId="2EA836F6" w14:textId="3C314B55" w:rsidR="003519A9" w:rsidRDefault="003519A9" w:rsidP="003519A9"/>
        </w:tc>
      </w:tr>
    </w:tbl>
    <w:p w14:paraId="762809EE" w14:textId="77777777" w:rsidR="00D061F5" w:rsidRPr="00B72E16" w:rsidRDefault="00D061F5" w:rsidP="00B72E16"/>
    <w:sectPr w:rsidR="00D061F5" w:rsidRPr="00B72E16" w:rsidSect="00920167">
      <w:footerReference w:type="default" r:id="rId12"/>
      <w:headerReference w:type="first" r:id="rId13"/>
      <w:footerReference w:type="first" r:id="rId14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B5E2" w14:textId="77777777" w:rsidR="003519A9" w:rsidRDefault="003519A9">
      <w:r>
        <w:separator/>
      </w:r>
    </w:p>
  </w:endnote>
  <w:endnote w:type="continuationSeparator" w:id="0">
    <w:p w14:paraId="1F557BCA" w14:textId="77777777" w:rsidR="003519A9" w:rsidRDefault="0035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B1011" w14:textId="77777777" w:rsidR="003519A9" w:rsidRDefault="003519A9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714D6">
      <w:rPr>
        <w:noProof/>
      </w:rPr>
      <w:t>2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 w:rsidR="001714D6">
      <w:rPr>
        <w:noProof/>
      </w:rPr>
      <w:t>2</w:t>
    </w:r>
    <w:r w:rsidRPr="009A4319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17AC3" w14:textId="77777777" w:rsidR="003519A9" w:rsidRDefault="003519A9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714D6">
      <w:rPr>
        <w:noProof/>
      </w:rPr>
      <w:t>1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 w:rsidR="001714D6">
      <w:rPr>
        <w:noProof/>
      </w:rPr>
      <w:t>1</w:t>
    </w:r>
    <w:r w:rsidRPr="009A4319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D92E" w14:textId="77777777" w:rsidR="003519A9" w:rsidRDefault="003519A9">
      <w:r>
        <w:separator/>
      </w:r>
    </w:p>
  </w:footnote>
  <w:footnote w:type="continuationSeparator" w:id="0">
    <w:p w14:paraId="0A2F041A" w14:textId="77777777" w:rsidR="003519A9" w:rsidRDefault="003519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59FF" w14:textId="77777777" w:rsidR="003519A9" w:rsidRPr="00594A04" w:rsidRDefault="003519A9" w:rsidP="00594A04">
    <w:pPr>
      <w:pStyle w:val="Header"/>
      <w:rPr>
        <w:b/>
      </w:rPr>
    </w:pPr>
    <w:r w:rsidRPr="00594A04">
      <w:rPr>
        <w:b/>
      </w:rPr>
      <w:t>ULKOMINISTERIÖ</w:t>
    </w:r>
  </w:p>
  <w:p w14:paraId="0C7E4F3A" w14:textId="106D6C6C" w:rsidR="003519A9" w:rsidRDefault="003519A9" w:rsidP="00594A04">
    <w:pPr>
      <w:pStyle w:val="Header"/>
    </w:pPr>
    <w:r w:rsidRPr="00362860">
      <w:t xml:space="preserve">Viestintäosasto </w:t>
    </w:r>
    <w:r>
      <w:br/>
      <w:t>VIE-10</w:t>
    </w:r>
    <w:r w:rsidR="00777A08">
      <w:t xml:space="preserve"> </w:t>
    </w:r>
    <w:r>
      <w:t>/</w:t>
    </w:r>
    <w:r w:rsidR="00777A08">
      <w:t xml:space="preserve"> </w:t>
    </w:r>
    <w:proofErr w:type="spellStart"/>
    <w:r>
      <w:t>Eurooppatiedotus</w:t>
    </w:r>
    <w:proofErr w:type="spellEnd"/>
  </w:p>
  <w:p w14:paraId="64B21166" w14:textId="77777777" w:rsidR="003519A9" w:rsidRDefault="003519A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D6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457E9"/>
    <w:rsid w:val="001534C0"/>
    <w:rsid w:val="00166387"/>
    <w:rsid w:val="001714D6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4386"/>
    <w:rsid w:val="001D6A4C"/>
    <w:rsid w:val="001E3170"/>
    <w:rsid w:val="001F5A14"/>
    <w:rsid w:val="001F67CA"/>
    <w:rsid w:val="002078BA"/>
    <w:rsid w:val="00216C2E"/>
    <w:rsid w:val="002178C9"/>
    <w:rsid w:val="00221B78"/>
    <w:rsid w:val="00231531"/>
    <w:rsid w:val="00247152"/>
    <w:rsid w:val="00252152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36A04"/>
    <w:rsid w:val="00345ABE"/>
    <w:rsid w:val="003519A9"/>
    <w:rsid w:val="00354F76"/>
    <w:rsid w:val="00360F2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7D1"/>
    <w:rsid w:val="00540F32"/>
    <w:rsid w:val="00541963"/>
    <w:rsid w:val="005517B1"/>
    <w:rsid w:val="0057738F"/>
    <w:rsid w:val="0057741E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54F9C"/>
    <w:rsid w:val="0076071F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92071"/>
    <w:rsid w:val="007A684A"/>
    <w:rsid w:val="007A7F10"/>
    <w:rsid w:val="007D2BD4"/>
    <w:rsid w:val="007E1F79"/>
    <w:rsid w:val="007E4020"/>
    <w:rsid w:val="007F6421"/>
    <w:rsid w:val="008010E1"/>
    <w:rsid w:val="00807AB3"/>
    <w:rsid w:val="00842545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06002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5092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7225F"/>
    <w:rsid w:val="00D76236"/>
    <w:rsid w:val="00D95173"/>
    <w:rsid w:val="00DA681A"/>
    <w:rsid w:val="00DB2B07"/>
    <w:rsid w:val="00DB34C6"/>
    <w:rsid w:val="00DC32D6"/>
    <w:rsid w:val="00DD0A68"/>
    <w:rsid w:val="00DD2552"/>
    <w:rsid w:val="00DD721C"/>
    <w:rsid w:val="00DF01A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1DA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B5B"/>
    <w:rsid w:val="00F07AEF"/>
    <w:rsid w:val="00F12927"/>
    <w:rsid w:val="00F25B92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714D6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D6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4D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4D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4D6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1714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14D6"/>
  </w:style>
  <w:style w:type="character" w:styleId="PageNumber">
    <w:name w:val="page number"/>
    <w:basedOn w:val="DefaultParagraphFont"/>
    <w:uiPriority w:val="99"/>
    <w:semiHidden/>
    <w:unhideWhenUsed/>
    <w:rsid w:val="001714D6"/>
  </w:style>
  <w:style w:type="table" w:customStyle="1" w:styleId="UMTaulukko1">
    <w:name w:val="UM_Taulukko1"/>
    <w:basedOn w:val="TableNormal"/>
    <w:uiPriority w:val="99"/>
    <w:rsid w:val="001714D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1714D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714D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17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4D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1714D6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714D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1714D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1714D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171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D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1714D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1714D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714D6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D6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4D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4D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4D6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1714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14D6"/>
  </w:style>
  <w:style w:type="character" w:styleId="PageNumber">
    <w:name w:val="page number"/>
    <w:basedOn w:val="DefaultParagraphFont"/>
    <w:uiPriority w:val="99"/>
    <w:semiHidden/>
    <w:unhideWhenUsed/>
    <w:rsid w:val="001714D6"/>
  </w:style>
  <w:style w:type="table" w:customStyle="1" w:styleId="UMTaulukko1">
    <w:name w:val="UM_Taulukko1"/>
    <w:basedOn w:val="TableNormal"/>
    <w:uiPriority w:val="99"/>
    <w:rsid w:val="001714D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1714D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714D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17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4D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1714D6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714D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1714D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1714D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171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D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1714D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1714D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niMac:Library:Application%20Support:Microsoft:Office:User%20Templates:My%20Templates:UM_lomakkee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A982EC-F0BA-B647-A6E1-720B883C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UM_lomakkeet_2020.dotx</Template>
  <TotalTime>0</TotalTime>
  <Pages>2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Hankesuunnitelma: Valtionavustukset kansalaisjärjestöjen Eurroopa-tiedottamiseen vuonna 2021</vt:lpstr>
    </vt:vector>
  </TitlesOfParts>
  <Manager/>
  <Company/>
  <LinksUpToDate>false</LinksUpToDate>
  <CharactersWithSpaces>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Hankesuunnitelma: Valtionavustukset kansalaisjärjestöjen Eurroopa-tiedottamiseen vuonna 2021</dc:title>
  <dc:subject>Hankesuunnitelma</dc:subject>
  <dc:creator/>
  <cp:keywords/>
  <dc:description/>
  <cp:lastModifiedBy/>
  <cp:revision>1</cp:revision>
  <cp:lastPrinted>2007-05-25T07:50:00Z</cp:lastPrinted>
  <dcterms:created xsi:type="dcterms:W3CDTF">2020-10-23T09:04:00Z</dcterms:created>
  <dcterms:modified xsi:type="dcterms:W3CDTF">2020-10-28T08:41:00Z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