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F26C3" w14:textId="77777777" w:rsidR="006265C1" w:rsidRDefault="00577DB0" w:rsidP="00AE5372">
      <w:pPr>
        <w:pStyle w:val="Heading1"/>
      </w:pPr>
      <w:r w:rsidRPr="00577DB0">
        <w:t>LIITE TIEDOTUSTUKIRAPORTTIIN</w:t>
      </w:r>
      <w:r w:rsidR="00C874D0">
        <w:tab/>
      </w:r>
      <w:r w:rsidR="007E1F79" w:rsidRPr="007E1F79">
        <w:br/>
      </w:r>
    </w:p>
    <w:p w14:paraId="0BCEBB98" w14:textId="77777777" w:rsidR="00577DB0" w:rsidRDefault="00577DB0" w:rsidP="00AE5372">
      <w:pPr>
        <w:pStyle w:val="Heading2"/>
      </w:pPr>
      <w:r w:rsidRPr="00577DB0">
        <w:t>Tarkastuslausunto</w:t>
      </w:r>
    </w:p>
    <w:p w14:paraId="6ED384A8" w14:textId="61B7C309" w:rsidR="00934F4C" w:rsidRDefault="00577DB0" w:rsidP="00F541F3">
      <w:pPr>
        <w:pStyle w:val="Normalleading"/>
      </w:pPr>
      <w:r w:rsidRPr="009A62B3">
        <w:t>Olen tänään tarkastanut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0"/>
      <w:r w:rsidR="006454B1">
        <w:t xml:space="preserve"> </w:t>
      </w:r>
      <w:r w:rsidRPr="009A62B3">
        <w:t>(järjestö) ulkoministeriöltä</w:t>
      </w:r>
      <w:r w:rsidR="000639F6">
        <w:t xml:space="preserve"> </w:t>
      </w:r>
      <w:r w:rsidR="00D31CA5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1"/>
      <w:r w:rsidR="000639F6">
        <w:t xml:space="preserve"> </w:t>
      </w:r>
      <w:r w:rsidRPr="009A62B3">
        <w:t>hankkeelle saaman Eurooppa-tiedottamista koskevan valtionavustuksen kustannusselvityksen ajalta</w:t>
      </w:r>
      <w:r w:rsidR="006454B1">
        <w:t xml:space="preserve"> </w:t>
      </w:r>
      <w:r w:rsidR="005732B0">
        <w:br/>
      </w:r>
      <w:r w:rsidR="00D31CA5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2"/>
      <w:r w:rsidRPr="009A62B3">
        <w:t xml:space="preserve"> </w:t>
      </w:r>
      <w:r w:rsidR="00542690">
        <w:t>–</w:t>
      </w:r>
      <w:r w:rsidRPr="009A62B3">
        <w:t xml:space="preserve"> </w:t>
      </w:r>
      <w:r w:rsidR="00D31CA5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3"/>
      <w:r w:rsidRPr="009A62B3">
        <w:t xml:space="preserve">. </w:t>
      </w:r>
    </w:p>
    <w:p w14:paraId="496580EC" w14:textId="77777777" w:rsidR="00934F4C" w:rsidRDefault="00934F4C" w:rsidP="00F541F3">
      <w:pPr>
        <w:pStyle w:val="Normalleading"/>
      </w:pPr>
    </w:p>
    <w:p w14:paraId="50FB8C1A" w14:textId="59AC0118" w:rsidR="00BE6AA8" w:rsidRDefault="00577DB0" w:rsidP="00F541F3">
      <w:pPr>
        <w:pStyle w:val="Normalleading"/>
      </w:pPr>
      <w:r w:rsidRPr="009A62B3">
        <w:t>Tilitetyt kustannukset</w:t>
      </w:r>
      <w:r w:rsidR="003E5BFA">
        <w:t xml:space="preserve"> </w:t>
      </w:r>
      <w:r w:rsidR="00D31CA5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4"/>
      <w:r w:rsidRPr="009A62B3">
        <w:t xml:space="preserve"> euroa perustuvat hyväksyttäviin, maksettuihin tositteisiin</w:t>
      </w:r>
      <w:r w:rsidR="006454B1">
        <w:t xml:space="preserve"> </w:t>
      </w:r>
      <w:r w:rsidR="006454B1" w:rsidRPr="006454B1">
        <w:rPr>
          <w:rStyle w:val="Fillablefield"/>
        </w:rPr>
        <w:tab/>
      </w:r>
      <w:r w:rsidR="00D31CA5">
        <w:rPr>
          <w:rStyle w:val="Fillablefiel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5"/>
      <w:r w:rsidRPr="009A62B3">
        <w:t xml:space="preserve"> (järjestö) kirjanpidossa.</w:t>
      </w:r>
    </w:p>
    <w:p w14:paraId="62DA836B" w14:textId="157EFD2F" w:rsidR="0051053B" w:rsidRDefault="00BE6AA8" w:rsidP="00F541F3">
      <w:pPr>
        <w:pStyle w:val="Normalleading"/>
      </w:pPr>
      <w:r>
        <w:br/>
      </w:r>
      <w:r w:rsidR="00577DB0" w:rsidRPr="009A62B3">
        <w:t>Vahvistan myös, että kustannusselvitys on laadittu ulkoministeriön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6"/>
      <w:r w:rsidR="006454B1">
        <w:t xml:space="preserve"> </w:t>
      </w:r>
      <w:r w:rsidR="00914E94">
        <w:t>hankkeen </w:t>
      </w:r>
      <w:r w:rsidR="00577DB0" w:rsidRPr="009A62B3">
        <w:t>Eurooppa-tiedottamista koskevan tiedotustuen asettamien ehtojen ja valtionavustuksia koskevien säännösten mukaisesti. </w:t>
      </w:r>
    </w:p>
    <w:p w14:paraId="326FEA28" w14:textId="77777777" w:rsidR="00BD6F00" w:rsidRDefault="00BD6F00" w:rsidP="00F541F3">
      <w:pPr>
        <w:pStyle w:val="Normalleading"/>
      </w:pPr>
    </w:p>
    <w:p w14:paraId="6C5F4F19" w14:textId="26FB0FAB" w:rsidR="00577DB0" w:rsidRPr="008010E1" w:rsidRDefault="001332B4" w:rsidP="00AE5372">
      <w:pPr>
        <w:pStyle w:val="Heading3"/>
      </w:pPr>
      <w:r>
        <w:t>Tarkastajan tiedot</w:t>
      </w:r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00E80F31" w:rsidP="00E80F31">
            <w:pPr>
              <w:spacing w:before="4" w:after="4"/>
            </w:pPr>
            <w:r>
              <w:t>Tilintarkastajan / toiminnantarkastajan</w:t>
            </w:r>
          </w:p>
          <w:p w14:paraId="1F6A5F68" w14:textId="5DB8420C" w:rsidR="00E80F31" w:rsidRPr="0062321D" w:rsidRDefault="00E80F31" w:rsidP="00E80F31">
            <w:r>
              <w:t>allekirjoitus</w:t>
            </w:r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00E80F31" w:rsidP="0062321D">
            <w:r w:rsidRPr="009A722B">
              <w:rPr>
                <w:rFonts w:cs="Arial"/>
              </w:rPr>
              <w:t>Nimenselvennys</w:t>
            </w:r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00E80F31" w:rsidP="0062321D">
            <w:r>
              <w:t>Arvo</w:t>
            </w:r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00E80F31" w:rsidP="0062321D">
            <w:r w:rsidRPr="009A722B">
              <w:rPr>
                <w:rFonts w:cs="Arial"/>
              </w:rPr>
              <w:t>Paikka ja pvm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1" w:name="_GoBack"/>
            <w:bookmarkEnd w:id="10"/>
            <w:bookmarkEnd w:id="11"/>
          </w:p>
        </w:tc>
      </w:tr>
    </w:tbl>
    <w:p w14:paraId="46DBC950" w14:textId="77777777" w:rsidR="00D061F5" w:rsidRDefault="00D061F5"/>
    <w:sectPr w:rsidR="00D061F5" w:rsidSect="00920167">
      <w:footerReference w:type="default" r:id="rId12"/>
      <w:headerReference w:type="first" r:id="rId13"/>
      <w:footerReference w:type="first" r:id="rId14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E190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62E69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E47D42">
      <w:rPr>
        <w:noProof/>
      </w:rPr>
      <w:t>1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E47D42">
      <w:rPr>
        <w:noProof/>
      </w:rPr>
      <w:t>1</w:t>
    </w:r>
    <w:r w:rsidRPr="009A431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96E3" w14:textId="77777777" w:rsidR="005478B7" w:rsidRPr="00594A04" w:rsidRDefault="005478B7" w:rsidP="00723D68">
    <w:pPr>
      <w:pStyle w:val="Header"/>
      <w:rPr>
        <w:b/>
      </w:rPr>
    </w:pPr>
    <w:r w:rsidRPr="00594A04">
      <w:rPr>
        <w:b/>
      </w:rPr>
      <w:t>ULKOMINISTERIÖ</w:t>
    </w:r>
  </w:p>
  <w:p w14:paraId="2AAF2A1B" w14:textId="2B43322E" w:rsidR="005478B7" w:rsidRDefault="005478B7" w:rsidP="00723D68">
    <w:pPr>
      <w:pStyle w:val="Header"/>
    </w:pPr>
    <w:r w:rsidRPr="00362860">
      <w:t xml:space="preserve">Viestintäosasto </w:t>
    </w:r>
    <w:r>
      <w:br/>
      <w:t>VIE-10</w:t>
    </w:r>
    <w:r w:rsidR="00F33D62">
      <w:t xml:space="preserve"> </w:t>
    </w:r>
    <w:r>
      <w:t>/</w:t>
    </w:r>
    <w:r w:rsidR="00F33D62">
      <w:t xml:space="preserve"> </w:t>
    </w:r>
    <w:proofErr w:type="spellStart"/>
    <w:r>
      <w:t>Eurooppatiedotus</w:t>
    </w:r>
    <w:proofErr w:type="spellEnd"/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47D42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42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E47D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7D42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47D42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47D42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42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E47D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7D42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47D42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niMac:Library:Application%20Support:Microsoft:Office:User%20Templates:My%20Templates:UM_lomakkee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6E35FB-9014-E249-BA7A-15CA1ED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UM_lomakkeet_2020.dotx</Template>
  <TotalTime>0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Tilintarkastajan tarkastuslausunto</vt:lpstr>
    </vt:vector>
  </TitlesOfParts>
  <Manager/>
  <Company/>
  <LinksUpToDate>false</LinksUpToDate>
  <CharactersWithSpaces>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2020-10-23T10:37:00Z</dcterms:created>
  <dcterms:modified xsi:type="dcterms:W3CDTF">2020-10-28T15:35:00Z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